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29A72" w14:textId="77777777" w:rsidR="002D2233" w:rsidRPr="00E248F5" w:rsidRDefault="002D2233" w:rsidP="00E248F5">
      <w:pPr>
        <w:pStyle w:val="Titolo1"/>
        <w:spacing w:before="0" w:after="0" w:line="240" w:lineRule="auto"/>
        <w:jc w:val="center"/>
        <w:rPr>
          <w:rFonts w:ascii="Arial" w:hAnsi="Arial" w:cs="Arial"/>
          <w:b w:val="0"/>
          <w:bCs w:val="0"/>
          <w:color w:val="4E7E6E"/>
          <w:sz w:val="48"/>
          <w:szCs w:val="48"/>
        </w:rPr>
      </w:pPr>
    </w:p>
    <w:p w14:paraId="5B129A73" w14:textId="477DC44A" w:rsidR="00B5546C" w:rsidRPr="00E248F5" w:rsidRDefault="00AC0970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olor w:val="F28D01"/>
          <w:sz w:val="48"/>
          <w:szCs w:val="48"/>
          <w:lang w:val="it-IT"/>
        </w:rPr>
      </w:pPr>
      <w:r w:rsidRPr="00E248F5">
        <w:rPr>
          <w:rFonts w:ascii="Tw Cen MT" w:eastAsia="Times New Roman" w:hAnsi="Tw Cen MT" w:cstheme="majorBidi"/>
          <w:color w:val="F28D01"/>
          <w:sz w:val="48"/>
          <w:szCs w:val="48"/>
          <w:lang w:val="it-IT"/>
        </w:rPr>
        <w:t xml:space="preserve">Corso </w:t>
      </w:r>
      <w:r w:rsidR="00604582">
        <w:rPr>
          <w:rFonts w:ascii="Tw Cen MT" w:eastAsia="Times New Roman" w:hAnsi="Tw Cen MT" w:cstheme="majorBidi"/>
          <w:color w:val="F28D01"/>
          <w:sz w:val="48"/>
          <w:szCs w:val="48"/>
          <w:lang w:val="it-IT"/>
        </w:rPr>
        <w:t>di formazione</w:t>
      </w:r>
    </w:p>
    <w:p w14:paraId="5B129A74" w14:textId="3569BBD9" w:rsidR="00B5546C" w:rsidRPr="00BC4FEA" w:rsidRDefault="00604582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aps/>
          <w:color w:val="F28D01"/>
          <w:sz w:val="48"/>
          <w:szCs w:val="4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w Cen MT" w:eastAsia="Times New Roman" w:hAnsi="Tw Cen MT" w:cstheme="majorBidi"/>
          <w:caps/>
          <w:color w:val="F28D01"/>
          <w:sz w:val="48"/>
          <w:szCs w:val="4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CERTIFICAZIONE DELLE COMPETENZE</w:t>
      </w:r>
    </w:p>
    <w:p w14:paraId="5B129A75" w14:textId="77777777" w:rsidR="00B5546C" w:rsidRDefault="00B5546C" w:rsidP="00D70EC7">
      <w:pPr>
        <w:pStyle w:val="Nessunaspaziatura"/>
        <w:rPr>
          <w:lang w:val="it-IT"/>
        </w:rPr>
      </w:pPr>
    </w:p>
    <w:p w14:paraId="5B129A76" w14:textId="77777777" w:rsidR="00B5546C" w:rsidRPr="00F80E92" w:rsidRDefault="00B5546C" w:rsidP="00AB39E7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36"/>
          <w:szCs w:val="32"/>
          <w:lang w:val="it-IT"/>
        </w:rPr>
      </w:pPr>
      <w:r w:rsidRPr="00F80E92">
        <w:rPr>
          <w:rFonts w:ascii="Tw Cen MT" w:hAnsi="Tw Cen MT" w:cstheme="majorBidi"/>
          <w:bCs/>
          <w:color w:val="4E7A75"/>
          <w:sz w:val="36"/>
          <w:szCs w:val="32"/>
          <w:lang w:val="it-IT"/>
        </w:rPr>
        <w:t>Scheda di Iscrizione</w:t>
      </w:r>
    </w:p>
    <w:p w14:paraId="5B129A77" w14:textId="77777777" w:rsidR="00B5546C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Nome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14:paraId="5B129A78" w14:textId="77777777" w:rsidR="00B5546C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Cognome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: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14:paraId="5B129A7A" w14:textId="77777777" w:rsidR="00B5546C" w:rsidRPr="00CB6AD5" w:rsidRDefault="00CB6AD5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Indirizzo: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</w:t>
      </w:r>
    </w:p>
    <w:p w14:paraId="5B129A7B" w14:textId="77777777" w:rsidR="00B5546C" w:rsidRPr="00CB6AD5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Città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C.A.P</w:t>
      </w:r>
      <w:r w:rsidR="00CB6AD5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</w:p>
    <w:p w14:paraId="5B129A7C" w14:textId="77777777" w:rsidR="00B5546C" w:rsidRPr="00CB6AD5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Telefono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: 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e-mail</w:t>
      </w:r>
      <w:r w:rsidR="00D0651A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</w:p>
    <w:p w14:paraId="40D3E651" w14:textId="77777777" w:rsidR="00604582" w:rsidRDefault="00604582" w:rsidP="00D70EC7">
      <w:pPr>
        <w:spacing w:after="0" w:line="480" w:lineRule="auto"/>
        <w:jc w:val="both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</w:p>
    <w:p w14:paraId="5B129A80" w14:textId="1111D978" w:rsidR="00D70EC7" w:rsidRPr="00D70EC7" w:rsidRDefault="00E248F5" w:rsidP="00D70EC7">
      <w:pPr>
        <w:spacing w:after="0" w:line="480" w:lineRule="auto"/>
        <w:jc w:val="both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>O</w:t>
      </w:r>
      <w:r w:rsidR="00D70EC7" w:rsidRPr="00D70EC7"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ccupazione </w:t>
      </w:r>
    </w:p>
    <w:p w14:paraId="5B129A81" w14:textId="77777777" w:rsidR="00D70EC7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R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uolo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Pr="00D70EC7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14:paraId="5B129A82" w14:textId="19316986" w:rsidR="00D70EC7" w:rsidRPr="00CB6AD5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Datore di lavoro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</w:t>
      </w:r>
      <w:r w:rsidR="00E248F5">
        <w:rPr>
          <w:rFonts w:asciiTheme="minorHAnsi" w:eastAsia="Times New Roman" w:hAnsiTheme="minorHAnsi" w:cs="Arial"/>
          <w:kern w:val="32"/>
          <w:szCs w:val="20"/>
          <w:lang w:val="it-IT"/>
        </w:rPr>
        <w:t>_________</w:t>
      </w:r>
      <w:r w:rsidR="00604582">
        <w:rPr>
          <w:rFonts w:asciiTheme="minorHAnsi" w:eastAsia="Times New Roman" w:hAnsiTheme="minorHAnsi" w:cs="Arial"/>
          <w:kern w:val="32"/>
          <w:szCs w:val="20"/>
          <w:lang w:val="it-IT"/>
        </w:rPr>
        <w:t>___________________</w:t>
      </w:r>
    </w:p>
    <w:p w14:paraId="5B129A83" w14:textId="6B1D1E60" w:rsidR="004B23F5" w:rsidRDefault="00E248F5" w:rsidP="00E248F5">
      <w:pPr>
        <w:spacing w:after="0" w:line="36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Ha già avuto esperienza nell’ambito della </w:t>
      </w:r>
      <w:r w:rsidR="00604582">
        <w:rPr>
          <w:rFonts w:asciiTheme="minorHAnsi" w:eastAsia="Times New Roman" w:hAnsiTheme="minorHAnsi" w:cs="Arial"/>
          <w:kern w:val="32"/>
          <w:szCs w:val="20"/>
          <w:lang w:val="it-IT"/>
        </w:rPr>
        <w:t>Certificazione delle competenze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?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sym w:font="Symbol" w:char="F09B"/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Si 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sym w:font="Symbol" w:char="F09B"/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No</w:t>
      </w:r>
    </w:p>
    <w:p w14:paraId="3AF2F528" w14:textId="4421DD53" w:rsidR="00E248F5" w:rsidRDefault="00E248F5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bookmarkStart w:id="0" w:name="_GoBack"/>
      <w:bookmarkEnd w:id="0"/>
      <w:r>
        <w:rPr>
          <w:rFonts w:asciiTheme="minorHAnsi" w:eastAsia="Times New Roman" w:hAnsiTheme="minorHAnsi" w:cs="Arial"/>
          <w:kern w:val="32"/>
          <w:szCs w:val="20"/>
          <w:lang w:val="it-IT"/>
        </w:rPr>
        <w:t>Se si, in quale ambito? ________________________________________________________________________</w:t>
      </w:r>
    </w:p>
    <w:p w14:paraId="1BE7DF17" w14:textId="77777777" w:rsidR="00604582" w:rsidRDefault="00604582" w:rsidP="00B5546C">
      <w:pPr>
        <w:spacing w:after="0" w:line="240" w:lineRule="auto"/>
        <w:jc w:val="both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</w:p>
    <w:p w14:paraId="296648E7" w14:textId="77777777" w:rsidR="00604582" w:rsidRDefault="00604582" w:rsidP="00B5546C">
      <w:pPr>
        <w:spacing w:after="0" w:line="240" w:lineRule="auto"/>
        <w:jc w:val="both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</w:p>
    <w:p w14:paraId="54078DB3" w14:textId="77777777" w:rsidR="00604582" w:rsidRDefault="00604582" w:rsidP="00B5546C">
      <w:pPr>
        <w:spacing w:after="0" w:line="240" w:lineRule="auto"/>
        <w:jc w:val="both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</w:p>
    <w:p w14:paraId="5B129A87" w14:textId="3BCD6EA8" w:rsidR="00B6496A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>Inviare il modulo d’iscrizione via</w:t>
      </w:r>
      <w:r w:rsidR="00604582"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 mail entro il 25/03/2017</w:t>
      </w:r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 a: </w:t>
      </w:r>
      <w:hyperlink r:id="rId8" w:history="1">
        <w:r w:rsidR="00604582" w:rsidRPr="00AC2579">
          <w:rPr>
            <w:rStyle w:val="Collegamentoipertestuale"/>
            <w:rFonts w:asciiTheme="minorHAnsi" w:eastAsia="Times New Roman" w:hAnsiTheme="minorHAnsi" w:cs="Arial"/>
            <w:kern w:val="32"/>
            <w:szCs w:val="20"/>
            <w:lang w:val="it-IT"/>
          </w:rPr>
          <w:t>info@piazzalidea.it</w:t>
        </w:r>
      </w:hyperlink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 </w:t>
      </w:r>
    </w:p>
    <w:p w14:paraId="5B129A88" w14:textId="3F245373" w:rsidR="00F6623A" w:rsidRDefault="00F6623A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6FA242C2" w14:textId="77777777" w:rsidR="00527271" w:rsidRDefault="00527271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31AFB12" w14:textId="77777777" w:rsidR="00604582" w:rsidRDefault="00604582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4D1ECBC9" w14:textId="77777777" w:rsidR="00604582" w:rsidRDefault="00604582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7EE95DE1" w14:textId="1D034ADE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43C609B0" w14:textId="49126605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r>
        <w:rPr>
          <w:rFonts w:ascii="Arial" w:eastAsia="Times New Roman" w:hAnsi="Arial"/>
          <w:bCs/>
          <w:kern w:val="32"/>
          <w:sz w:val="20"/>
          <w:szCs w:val="20"/>
          <w:lang w:val="it-IT"/>
        </w:rPr>
        <w:t xml:space="preserve">FIRMA:   </w:t>
      </w:r>
    </w:p>
    <w:p w14:paraId="61E0AC26" w14:textId="033921F3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41D80938" w14:textId="77777777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7BBBD3B" w14:textId="77777777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B129A89" w14:textId="77777777" w:rsidR="004B23F5" w:rsidRDefault="004B23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B129A8A" w14:textId="77777777" w:rsidR="00B5546C" w:rsidRPr="002476C7" w:rsidRDefault="00B5546C" w:rsidP="002476C7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24"/>
          <w:szCs w:val="32"/>
          <w:lang w:val="it-IT"/>
        </w:rPr>
      </w:pPr>
      <w:r w:rsidRPr="002476C7">
        <w:rPr>
          <w:rFonts w:ascii="Tw Cen MT" w:hAnsi="Tw Cen MT" w:cstheme="majorBidi"/>
          <w:bCs/>
          <w:color w:val="4E7A75"/>
          <w:sz w:val="24"/>
          <w:szCs w:val="32"/>
          <w:lang w:val="it-IT"/>
        </w:rPr>
        <w:t xml:space="preserve">Informativa ai sensi del D. </w:t>
      </w:r>
      <w:proofErr w:type="spellStart"/>
      <w:r w:rsidRPr="002476C7">
        <w:rPr>
          <w:rFonts w:ascii="Tw Cen MT" w:hAnsi="Tw Cen MT" w:cstheme="majorBidi"/>
          <w:bCs/>
          <w:color w:val="4E7A75"/>
          <w:sz w:val="24"/>
          <w:szCs w:val="32"/>
          <w:lang w:val="it-IT"/>
        </w:rPr>
        <w:t>Lgs</w:t>
      </w:r>
      <w:proofErr w:type="spellEnd"/>
      <w:r w:rsidRPr="002476C7">
        <w:rPr>
          <w:rFonts w:ascii="Tw Cen MT" w:hAnsi="Tw Cen MT" w:cstheme="majorBidi"/>
          <w:bCs/>
          <w:color w:val="4E7A75"/>
          <w:sz w:val="24"/>
          <w:szCs w:val="32"/>
          <w:lang w:val="it-IT"/>
        </w:rPr>
        <w:t>. 196/2003 *</w:t>
      </w:r>
    </w:p>
    <w:p w14:paraId="5B129A8B" w14:textId="580ECF41" w:rsidR="00B5546C" w:rsidRDefault="00E248F5" w:rsidP="002476C7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Azienda Speciale </w:t>
      </w:r>
      <w:proofErr w:type="spellStart"/>
      <w:r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Retesalute</w:t>
      </w:r>
      <w:proofErr w:type="spellEnd"/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, in qualità di titolare del trattamento, garantisce la massima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riservatezza dei dati da Lei forniti, in ottemperanza alle disposizioni del D. </w:t>
      </w:r>
      <w:proofErr w:type="spellStart"/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Lgs</w:t>
      </w:r>
      <w:proofErr w:type="spellEnd"/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. 196/03. Le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informazioni raccolte </w:t>
      </w:r>
      <w:r w:rsidR="00652E26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saranno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utilizzate ai fini organizzativi del corso. In ogni momento, a norma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dell’art. 7 del citato decreto, potrà avere accesso ai Suoi dati e chiederne la modifica o la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cancellazione.</w:t>
      </w:r>
    </w:p>
    <w:p w14:paraId="6C097680" w14:textId="77777777" w:rsidR="00E248F5" w:rsidRPr="002476C7" w:rsidRDefault="00E248F5" w:rsidP="002476C7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</w:pPr>
    </w:p>
    <w:p w14:paraId="5B129A8C" w14:textId="77777777" w:rsidR="00B6496A" w:rsidRDefault="00B6496A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sectPr w:rsidR="00B6496A" w:rsidSect="00D04119">
      <w:headerReference w:type="default" r:id="rId9"/>
      <w:pgSz w:w="11906" w:h="16838" w:code="9"/>
      <w:pgMar w:top="1701" w:right="907" w:bottom="794" w:left="907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215A0" w14:textId="77777777" w:rsidR="009E5B9C" w:rsidRDefault="009E5B9C" w:rsidP="00E9157C">
      <w:pPr>
        <w:spacing w:after="0" w:line="240" w:lineRule="auto"/>
      </w:pPr>
      <w:r>
        <w:separator/>
      </w:r>
    </w:p>
  </w:endnote>
  <w:endnote w:type="continuationSeparator" w:id="0">
    <w:p w14:paraId="4F64D4F7" w14:textId="77777777" w:rsidR="009E5B9C" w:rsidRDefault="009E5B9C" w:rsidP="00E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22CEE" w14:textId="77777777" w:rsidR="009E5B9C" w:rsidRDefault="009E5B9C" w:rsidP="00E9157C">
      <w:pPr>
        <w:spacing w:after="0" w:line="240" w:lineRule="auto"/>
      </w:pPr>
      <w:r>
        <w:separator/>
      </w:r>
    </w:p>
  </w:footnote>
  <w:footnote w:type="continuationSeparator" w:id="0">
    <w:p w14:paraId="4F5A0E57" w14:textId="77777777" w:rsidR="009E5B9C" w:rsidRDefault="009E5B9C" w:rsidP="00E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9A91" w14:textId="6597B7EA" w:rsidR="005D4A13" w:rsidRDefault="00604582" w:rsidP="00604582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254E607" wp14:editId="0E095E35">
          <wp:simplePos x="0" y="0"/>
          <wp:positionH relativeFrom="column">
            <wp:posOffset>4948555</wp:posOffset>
          </wp:positionH>
          <wp:positionV relativeFrom="paragraph">
            <wp:posOffset>264160</wp:posOffset>
          </wp:positionV>
          <wp:extent cx="1694815" cy="466725"/>
          <wp:effectExtent l="19050" t="0" r="635" b="0"/>
          <wp:wrapNone/>
          <wp:docPr id="2" name="Immagine 0" descr="LogoRetesalu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tesalu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81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86FCB8F" wp14:editId="13E0EF30">
          <wp:simplePos x="0" y="0"/>
          <wp:positionH relativeFrom="column">
            <wp:posOffset>81280</wp:posOffset>
          </wp:positionH>
          <wp:positionV relativeFrom="paragraph">
            <wp:posOffset>54610</wp:posOffset>
          </wp:positionV>
          <wp:extent cx="790575" cy="657225"/>
          <wp:effectExtent l="19050" t="0" r="9525" b="0"/>
          <wp:wrapNone/>
          <wp:docPr id="3" name="Immagine 3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cc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object w:dxaOrig="7786" w:dyaOrig="4874" w14:anchorId="32979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62.25pt" o:ole="">
          <v:imagedata r:id="rId3" o:title=""/>
        </v:shape>
        <o:OLEObject Type="Embed" ProgID="MSPhotoEd.3" ShapeID="_x0000_i1025" DrawAspect="Content" ObjectID="_1551017362" r:id="rId4"/>
      </w:object>
    </w:r>
    <w:r w:rsidR="00E248F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603"/>
    <w:multiLevelType w:val="multilevel"/>
    <w:tmpl w:val="567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A5"/>
    <w:rsid w:val="000046AA"/>
    <w:rsid w:val="000055A9"/>
    <w:rsid w:val="00021F74"/>
    <w:rsid w:val="00030690"/>
    <w:rsid w:val="0005458B"/>
    <w:rsid w:val="00084467"/>
    <w:rsid w:val="000C15BB"/>
    <w:rsid w:val="000C44B6"/>
    <w:rsid w:val="000C4EAC"/>
    <w:rsid w:val="000C52DE"/>
    <w:rsid w:val="000F3D5D"/>
    <w:rsid w:val="000F643E"/>
    <w:rsid w:val="00103681"/>
    <w:rsid w:val="00110C59"/>
    <w:rsid w:val="001312B6"/>
    <w:rsid w:val="00132E76"/>
    <w:rsid w:val="00151D71"/>
    <w:rsid w:val="001A3CE1"/>
    <w:rsid w:val="001D3A1A"/>
    <w:rsid w:val="001E7ECC"/>
    <w:rsid w:val="001F2689"/>
    <w:rsid w:val="00226BD9"/>
    <w:rsid w:val="00237943"/>
    <w:rsid w:val="00246550"/>
    <w:rsid w:val="00246683"/>
    <w:rsid w:val="002476C7"/>
    <w:rsid w:val="0025555F"/>
    <w:rsid w:val="0025700A"/>
    <w:rsid w:val="00267DCE"/>
    <w:rsid w:val="00285E48"/>
    <w:rsid w:val="00291D09"/>
    <w:rsid w:val="0029518A"/>
    <w:rsid w:val="002A3B6B"/>
    <w:rsid w:val="002C4564"/>
    <w:rsid w:val="002D2233"/>
    <w:rsid w:val="00311579"/>
    <w:rsid w:val="003177A9"/>
    <w:rsid w:val="003201CC"/>
    <w:rsid w:val="00327006"/>
    <w:rsid w:val="00337A47"/>
    <w:rsid w:val="00352AA5"/>
    <w:rsid w:val="0035751B"/>
    <w:rsid w:val="003617BF"/>
    <w:rsid w:val="00366936"/>
    <w:rsid w:val="003936AA"/>
    <w:rsid w:val="003B62D9"/>
    <w:rsid w:val="003C7204"/>
    <w:rsid w:val="003D6BBD"/>
    <w:rsid w:val="00404012"/>
    <w:rsid w:val="0041710D"/>
    <w:rsid w:val="00462735"/>
    <w:rsid w:val="00482C2B"/>
    <w:rsid w:val="00490826"/>
    <w:rsid w:val="0049217E"/>
    <w:rsid w:val="004B23F5"/>
    <w:rsid w:val="004B7188"/>
    <w:rsid w:val="004D3160"/>
    <w:rsid w:val="004E1F44"/>
    <w:rsid w:val="00501D04"/>
    <w:rsid w:val="00521385"/>
    <w:rsid w:val="00527271"/>
    <w:rsid w:val="005652AD"/>
    <w:rsid w:val="00571599"/>
    <w:rsid w:val="005A261B"/>
    <w:rsid w:val="005B3784"/>
    <w:rsid w:val="005B379A"/>
    <w:rsid w:val="005C7868"/>
    <w:rsid w:val="005D4280"/>
    <w:rsid w:val="005D4A13"/>
    <w:rsid w:val="006008C7"/>
    <w:rsid w:val="00604582"/>
    <w:rsid w:val="00611CE1"/>
    <w:rsid w:val="0062718E"/>
    <w:rsid w:val="00650053"/>
    <w:rsid w:val="00652E26"/>
    <w:rsid w:val="00653838"/>
    <w:rsid w:val="006605C4"/>
    <w:rsid w:val="006778A0"/>
    <w:rsid w:val="00696A91"/>
    <w:rsid w:val="006A6573"/>
    <w:rsid w:val="006B234E"/>
    <w:rsid w:val="006B7CF9"/>
    <w:rsid w:val="006D0F2F"/>
    <w:rsid w:val="006E05F8"/>
    <w:rsid w:val="0070728D"/>
    <w:rsid w:val="00740B6B"/>
    <w:rsid w:val="007463CE"/>
    <w:rsid w:val="007620FA"/>
    <w:rsid w:val="00775C9B"/>
    <w:rsid w:val="0077636F"/>
    <w:rsid w:val="0078173A"/>
    <w:rsid w:val="00781803"/>
    <w:rsid w:val="007A4CCB"/>
    <w:rsid w:val="007A7301"/>
    <w:rsid w:val="007D4BF2"/>
    <w:rsid w:val="007E7EF0"/>
    <w:rsid w:val="007F3BD7"/>
    <w:rsid w:val="00800B1E"/>
    <w:rsid w:val="00801E34"/>
    <w:rsid w:val="008021D5"/>
    <w:rsid w:val="00815B94"/>
    <w:rsid w:val="0085307F"/>
    <w:rsid w:val="00853E07"/>
    <w:rsid w:val="00875877"/>
    <w:rsid w:val="00885EFA"/>
    <w:rsid w:val="00896A55"/>
    <w:rsid w:val="008A3706"/>
    <w:rsid w:val="00902878"/>
    <w:rsid w:val="0093339C"/>
    <w:rsid w:val="00946C73"/>
    <w:rsid w:val="00995CD0"/>
    <w:rsid w:val="009A6096"/>
    <w:rsid w:val="009C1782"/>
    <w:rsid w:val="009C5865"/>
    <w:rsid w:val="009D00B4"/>
    <w:rsid w:val="009D1D5B"/>
    <w:rsid w:val="009E5B9C"/>
    <w:rsid w:val="009F5BAB"/>
    <w:rsid w:val="00A03498"/>
    <w:rsid w:val="00A132FE"/>
    <w:rsid w:val="00A2405D"/>
    <w:rsid w:val="00A37BED"/>
    <w:rsid w:val="00A42EDE"/>
    <w:rsid w:val="00A43C04"/>
    <w:rsid w:val="00A7419E"/>
    <w:rsid w:val="00A80FE9"/>
    <w:rsid w:val="00A8202B"/>
    <w:rsid w:val="00A85AF8"/>
    <w:rsid w:val="00A96C00"/>
    <w:rsid w:val="00AB39E7"/>
    <w:rsid w:val="00AB5A96"/>
    <w:rsid w:val="00AC0970"/>
    <w:rsid w:val="00AD3FF6"/>
    <w:rsid w:val="00AD5D3E"/>
    <w:rsid w:val="00B12AD3"/>
    <w:rsid w:val="00B138A2"/>
    <w:rsid w:val="00B3634A"/>
    <w:rsid w:val="00B431D5"/>
    <w:rsid w:val="00B53766"/>
    <w:rsid w:val="00B5546C"/>
    <w:rsid w:val="00B62828"/>
    <w:rsid w:val="00B6496A"/>
    <w:rsid w:val="00B72EF7"/>
    <w:rsid w:val="00B90586"/>
    <w:rsid w:val="00B9069B"/>
    <w:rsid w:val="00B9699F"/>
    <w:rsid w:val="00BC4FEA"/>
    <w:rsid w:val="00BF0805"/>
    <w:rsid w:val="00C00DBD"/>
    <w:rsid w:val="00C04934"/>
    <w:rsid w:val="00C1362E"/>
    <w:rsid w:val="00C31900"/>
    <w:rsid w:val="00C544D1"/>
    <w:rsid w:val="00C75449"/>
    <w:rsid w:val="00CA3481"/>
    <w:rsid w:val="00CA6D9C"/>
    <w:rsid w:val="00CB170C"/>
    <w:rsid w:val="00CB3CA0"/>
    <w:rsid w:val="00CB6AD5"/>
    <w:rsid w:val="00CC5545"/>
    <w:rsid w:val="00CF37DD"/>
    <w:rsid w:val="00D04119"/>
    <w:rsid w:val="00D0651A"/>
    <w:rsid w:val="00D34342"/>
    <w:rsid w:val="00D449FB"/>
    <w:rsid w:val="00D47D15"/>
    <w:rsid w:val="00D70EC7"/>
    <w:rsid w:val="00D8624C"/>
    <w:rsid w:val="00DC3E18"/>
    <w:rsid w:val="00DE7D70"/>
    <w:rsid w:val="00DE7FF7"/>
    <w:rsid w:val="00DF174E"/>
    <w:rsid w:val="00E03163"/>
    <w:rsid w:val="00E21595"/>
    <w:rsid w:val="00E243BA"/>
    <w:rsid w:val="00E248F0"/>
    <w:rsid w:val="00E248F5"/>
    <w:rsid w:val="00E836AC"/>
    <w:rsid w:val="00E85449"/>
    <w:rsid w:val="00E87EE9"/>
    <w:rsid w:val="00E9157C"/>
    <w:rsid w:val="00E96C0B"/>
    <w:rsid w:val="00EB2CA5"/>
    <w:rsid w:val="00EC4836"/>
    <w:rsid w:val="00ED3171"/>
    <w:rsid w:val="00ED6F22"/>
    <w:rsid w:val="00EF0B0B"/>
    <w:rsid w:val="00F20E76"/>
    <w:rsid w:val="00F26917"/>
    <w:rsid w:val="00F40936"/>
    <w:rsid w:val="00F6623A"/>
    <w:rsid w:val="00F7468C"/>
    <w:rsid w:val="00F80E92"/>
    <w:rsid w:val="00FA535F"/>
    <w:rsid w:val="00FB4979"/>
    <w:rsid w:val="00FB69F7"/>
    <w:rsid w:val="00FD375B"/>
    <w:rsid w:val="00FD74D7"/>
    <w:rsid w:val="00FE78BC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29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6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semiHidden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6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semiHidden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7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7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78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5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4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2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7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6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8405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azzalide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4%20ISF-MI\Proroga%20Progetto%20Vecchio\Template_doc_ISF_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Template_doc_ISF_A4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Hewlett-Packard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Utente3</cp:lastModifiedBy>
  <cp:revision>3</cp:revision>
  <dcterms:created xsi:type="dcterms:W3CDTF">2017-03-14T16:19:00Z</dcterms:created>
  <dcterms:modified xsi:type="dcterms:W3CDTF">2017-03-14T16:23:00Z</dcterms:modified>
</cp:coreProperties>
</file>