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6D" w:rsidRDefault="00043E6D" w:rsidP="0066612B">
      <w:pPr>
        <w:pStyle w:val="Titolo1"/>
        <w:rPr>
          <w:rFonts w:ascii="Century Gothic" w:hAnsi="Century Gothic"/>
          <w:b/>
          <w:color w:val="A6A6A6" w:themeColor="background1" w:themeShade="A6"/>
          <w:sz w:val="48"/>
          <w:lang w:val="it-IT"/>
        </w:rPr>
      </w:pPr>
    </w:p>
    <w:p w:rsidR="000670CB" w:rsidRPr="006660E4" w:rsidRDefault="002238CC" w:rsidP="0066612B">
      <w:pPr>
        <w:pStyle w:val="Titolo1"/>
        <w:rPr>
          <w:rFonts w:ascii="Century Gothic" w:hAnsi="Century Gothic"/>
          <w:b/>
          <w:color w:val="A6A6A6" w:themeColor="background1" w:themeShade="A6"/>
          <w:sz w:val="48"/>
          <w:lang w:val="it-IT"/>
        </w:rPr>
      </w:pPr>
      <w:r w:rsidRPr="002238CC">
        <w:rPr>
          <w:rFonts w:ascii="Century Gothic" w:hAnsi="Century Gothic"/>
          <w:b/>
          <w:color w:val="A6A6A6" w:themeColor="background1" w:themeShade="A6"/>
          <w:sz w:val="48"/>
          <w:lang w:val="it-IT"/>
        </w:rPr>
        <w:t xml:space="preserve">Allegato A </w:t>
      </w:r>
      <w:r w:rsidR="000670CB" w:rsidRPr="006660E4">
        <w:rPr>
          <w:rFonts w:ascii="Century Gothic" w:hAnsi="Century Gothic"/>
          <w:b/>
          <w:color w:val="A6A6A6" w:themeColor="background1" w:themeShade="A6"/>
          <w:sz w:val="48"/>
          <w:lang w:val="it-IT"/>
        </w:rPr>
        <w:t xml:space="preserve">Scheda di </w:t>
      </w:r>
      <w:r w:rsidR="00EA569A" w:rsidRPr="006660E4">
        <w:rPr>
          <w:rFonts w:ascii="Century Gothic" w:hAnsi="Century Gothic"/>
          <w:b/>
          <w:color w:val="A6A6A6" w:themeColor="background1" w:themeShade="A6"/>
          <w:sz w:val="48"/>
          <w:lang w:val="it-IT"/>
        </w:rPr>
        <w:t>descrizione</w:t>
      </w:r>
      <w:r w:rsidR="000670CB" w:rsidRPr="006660E4">
        <w:rPr>
          <w:rFonts w:ascii="Century Gothic" w:hAnsi="Century Gothic"/>
          <w:b/>
          <w:color w:val="A6A6A6" w:themeColor="background1" w:themeShade="A6"/>
          <w:sz w:val="48"/>
          <w:lang w:val="it-IT"/>
        </w:rPr>
        <w:t xml:space="preserve"> dell’idea imprenditoriale</w:t>
      </w:r>
      <w:r>
        <w:rPr>
          <w:rFonts w:ascii="Century Gothic" w:hAnsi="Century Gothic"/>
          <w:b/>
          <w:color w:val="A6A6A6" w:themeColor="background1" w:themeShade="A6"/>
          <w:sz w:val="48"/>
          <w:lang w:val="it-IT"/>
        </w:rPr>
        <w:t xml:space="preserve"> </w:t>
      </w:r>
    </w:p>
    <w:p w:rsidR="000670CB" w:rsidRPr="006660E4" w:rsidRDefault="000670CB" w:rsidP="000670CB">
      <w:pPr>
        <w:pStyle w:val="Titolo1"/>
        <w:rPr>
          <w:rFonts w:ascii="Century Gothic" w:hAnsi="Century Gothic"/>
          <w:b/>
          <w:color w:val="A6A6A6" w:themeColor="background1" w:themeShade="A6"/>
          <w:sz w:val="56"/>
          <w:lang w:val="it-IT"/>
        </w:rPr>
      </w:pPr>
      <w:r w:rsidRPr="006660E4">
        <w:rPr>
          <w:rFonts w:ascii="Century Gothic" w:hAnsi="Century Gothic"/>
          <w:b/>
          <w:color w:val="A6A6A6" w:themeColor="background1" w:themeShade="A6"/>
          <w:sz w:val="56"/>
          <w:lang w:val="it-IT"/>
        </w:rPr>
        <w:t>LET’S START-UP</w:t>
      </w:r>
    </w:p>
    <w:p w:rsidR="00B5546C" w:rsidRPr="006660E4" w:rsidRDefault="00AC0970" w:rsidP="00752182">
      <w:pPr>
        <w:pStyle w:val="Titolo1"/>
        <w:rPr>
          <w:rFonts w:ascii="Century Gothic" w:hAnsi="Century Gothic"/>
          <w:b/>
          <w:color w:val="A6A6A6" w:themeColor="background1" w:themeShade="A6"/>
          <w:sz w:val="36"/>
          <w:szCs w:val="32"/>
          <w:lang w:val="it-IT"/>
        </w:rPr>
      </w:pPr>
      <w:r w:rsidRPr="006660E4">
        <w:rPr>
          <w:rFonts w:ascii="Century Gothic" w:hAnsi="Century Gothic"/>
          <w:b/>
          <w:color w:val="A6A6A6" w:themeColor="background1" w:themeShade="A6"/>
          <w:sz w:val="36"/>
          <w:lang w:val="it-IT"/>
        </w:rPr>
        <w:t>Co</w:t>
      </w:r>
      <w:r w:rsidR="0003277E" w:rsidRPr="006660E4">
        <w:rPr>
          <w:rFonts w:ascii="Century Gothic" w:hAnsi="Century Gothic"/>
          <w:b/>
          <w:color w:val="A6A6A6" w:themeColor="background1" w:themeShade="A6"/>
          <w:sz w:val="36"/>
          <w:lang w:val="it-IT"/>
        </w:rPr>
        <w:t>ncorso di i</w:t>
      </w:r>
      <w:r w:rsidR="00FD7CAF" w:rsidRPr="006660E4">
        <w:rPr>
          <w:rFonts w:ascii="Century Gothic" w:hAnsi="Century Gothic"/>
          <w:b/>
          <w:color w:val="A6A6A6" w:themeColor="background1" w:themeShade="A6"/>
          <w:sz w:val="36"/>
          <w:lang w:val="it-IT"/>
        </w:rPr>
        <w:t>dee</w:t>
      </w:r>
      <w:r w:rsidR="00B87C6F" w:rsidRPr="006660E4">
        <w:rPr>
          <w:rFonts w:ascii="Century Gothic" w:hAnsi="Century Gothic"/>
          <w:b/>
          <w:color w:val="A6A6A6" w:themeColor="background1" w:themeShade="A6"/>
          <w:sz w:val="36"/>
          <w:lang w:val="it-IT"/>
        </w:rPr>
        <w:t xml:space="preserve"> imprenditoriali a vocazione</w:t>
      </w:r>
      <w:r w:rsidR="00B87C6F" w:rsidRPr="006660E4">
        <w:rPr>
          <w:rFonts w:ascii="Century Gothic" w:hAnsi="Century Gothic"/>
          <w:b/>
          <w:color w:val="A6A6A6" w:themeColor="background1" w:themeShade="A6"/>
          <w:sz w:val="36"/>
          <w:szCs w:val="32"/>
          <w:lang w:val="it-IT"/>
        </w:rPr>
        <w:t xml:space="preserve"> sociale</w:t>
      </w:r>
    </w:p>
    <w:p w:rsidR="00C400FE" w:rsidRPr="0066612B" w:rsidRDefault="00C400FE" w:rsidP="00752182">
      <w:pPr>
        <w:pStyle w:val="Titolo2"/>
        <w:rPr>
          <w:rFonts w:ascii="Century Gothic" w:hAnsi="Century Gothic"/>
        </w:rPr>
      </w:pPr>
      <w:proofErr w:type="spellStart"/>
      <w:r w:rsidRPr="0066612B">
        <w:rPr>
          <w:rFonts w:ascii="Century Gothic" w:hAnsi="Century Gothic"/>
        </w:rPr>
        <w:t>Titolo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9"/>
      </w:tblGrid>
      <w:tr w:rsidR="00082ADD" w:rsidRPr="0066612B" w:rsidTr="0066612B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C400FE" w:rsidRPr="0066612B" w:rsidRDefault="00C400FE" w:rsidP="004868E1">
            <w:pPr>
              <w:pStyle w:val="Nessunaspaziatura"/>
              <w:ind w:right="214"/>
              <w:rPr>
                <w:rFonts w:ascii="Century Gothic" w:hAnsi="Century Gothic"/>
              </w:rPr>
            </w:pPr>
          </w:p>
        </w:tc>
      </w:tr>
    </w:tbl>
    <w:p w:rsidR="00C400FE" w:rsidRPr="0066612B" w:rsidRDefault="00C400FE" w:rsidP="00306718">
      <w:pPr>
        <w:pStyle w:val="Nessunaspaziatura"/>
        <w:rPr>
          <w:rFonts w:ascii="Century Gothic" w:hAnsi="Century Gothic"/>
        </w:rPr>
      </w:pPr>
    </w:p>
    <w:p w:rsidR="00043E6D" w:rsidRDefault="00043E6D" w:rsidP="00043E6D">
      <w:pPr>
        <w:pStyle w:val="Titolo2"/>
        <w:spacing w:after="0"/>
        <w:rPr>
          <w:rFonts w:ascii="Century Gothic" w:hAnsi="Century Gothic" w:cs="Arial Black"/>
          <w:szCs w:val="30"/>
          <w:lang w:val="it-IT"/>
        </w:rPr>
      </w:pPr>
    </w:p>
    <w:p w:rsidR="004868E1" w:rsidRPr="0066612B" w:rsidRDefault="004868E1" w:rsidP="00752182">
      <w:pPr>
        <w:pStyle w:val="Titolo2"/>
        <w:rPr>
          <w:rFonts w:ascii="Century Gothic" w:hAnsi="Century Gothic" w:cs="Arial Black"/>
          <w:bCs w:val="0"/>
          <w:szCs w:val="30"/>
          <w:lang w:val="it-IT"/>
        </w:rPr>
      </w:pPr>
      <w:r w:rsidRPr="0066612B">
        <w:rPr>
          <w:rFonts w:ascii="Century Gothic" w:hAnsi="Century Gothic" w:cs="Arial Black"/>
          <w:szCs w:val="30"/>
          <w:lang w:val="it-IT"/>
        </w:rPr>
        <w:t>Soggetto</w:t>
      </w:r>
      <w:r w:rsidR="00347F4C" w:rsidRPr="0066612B">
        <w:rPr>
          <w:rFonts w:ascii="Century Gothic" w:hAnsi="Century Gothic" w:cs="Arial Black"/>
          <w:szCs w:val="30"/>
          <w:lang w:val="it-IT"/>
        </w:rPr>
        <w:t xml:space="preserve"> </w:t>
      </w:r>
      <w:r w:rsidRPr="0066612B">
        <w:rPr>
          <w:rFonts w:ascii="Century Gothic" w:hAnsi="Century Gothic" w:cs="Arial Black"/>
          <w:szCs w:val="30"/>
          <w:lang w:val="it-IT"/>
        </w:rPr>
        <w:t>proponente</w:t>
      </w:r>
    </w:p>
    <w:p w:rsidR="009A0E81" w:rsidRPr="0066612B" w:rsidRDefault="005D7C98" w:rsidP="005D7C98">
      <w:pPr>
        <w:spacing w:after="120" w:line="240" w:lineRule="auto"/>
        <w:ind w:left="360"/>
        <w:rPr>
          <w:rFonts w:ascii="Century Gothic" w:hAnsi="Century Gothic"/>
          <w:lang w:val="it-IT" w:eastAsia="it-IT"/>
        </w:rPr>
      </w:pPr>
      <w:r w:rsidRPr="0066612B">
        <w:rPr>
          <w:rFonts w:ascii="Century Gothic" w:hAnsi="Century Gothic" w:cs="Calibri"/>
          <w:sz w:val="28"/>
          <w:lang w:val="it-IT" w:eastAsia="it-IT"/>
        </w:rPr>
        <w:t>□</w:t>
      </w:r>
      <w:r w:rsidRPr="0066612B">
        <w:rPr>
          <w:rFonts w:ascii="Century Gothic" w:hAnsi="Century Gothic"/>
          <w:lang w:val="it-IT" w:eastAsia="it-IT"/>
        </w:rPr>
        <w:tab/>
      </w:r>
      <w:r w:rsidR="009A0E81" w:rsidRPr="0066612B">
        <w:rPr>
          <w:rFonts w:ascii="Century Gothic" w:hAnsi="Century Gothic"/>
          <w:lang w:val="it-IT" w:eastAsia="it-IT"/>
        </w:rPr>
        <w:t xml:space="preserve">Giovani tra i 18 e i </w:t>
      </w:r>
      <w:r w:rsidR="00FE4817" w:rsidRPr="0066612B">
        <w:rPr>
          <w:rFonts w:ascii="Century Gothic" w:hAnsi="Century Gothic"/>
          <w:lang w:val="it-IT" w:eastAsia="it-IT"/>
        </w:rPr>
        <w:t>35</w:t>
      </w:r>
      <w:r w:rsidR="009A0E81" w:rsidRPr="0066612B">
        <w:rPr>
          <w:rFonts w:ascii="Century Gothic" w:hAnsi="Century Gothic"/>
          <w:lang w:val="it-IT" w:eastAsia="it-IT"/>
        </w:rPr>
        <w:t xml:space="preserve"> anni, come singoli o in gruppo informale</w:t>
      </w:r>
      <w:r w:rsidR="00FD7CAF" w:rsidRPr="0066612B">
        <w:rPr>
          <w:rFonts w:ascii="Century Gothic" w:hAnsi="Century Gothic"/>
          <w:lang w:val="it-IT" w:eastAsia="it-IT"/>
        </w:rPr>
        <w:t xml:space="preserve"> residenti in provincia di Lecco</w:t>
      </w:r>
    </w:p>
    <w:p w:rsidR="009A0E81" w:rsidRPr="0066612B" w:rsidRDefault="005D7C98" w:rsidP="005D7C98">
      <w:pPr>
        <w:spacing w:after="120" w:line="240" w:lineRule="auto"/>
        <w:ind w:left="360"/>
        <w:rPr>
          <w:rFonts w:ascii="Century Gothic" w:hAnsi="Century Gothic"/>
          <w:lang w:val="it-IT" w:eastAsia="it-IT"/>
        </w:rPr>
      </w:pPr>
      <w:r w:rsidRPr="0066612B">
        <w:rPr>
          <w:rFonts w:ascii="Century Gothic" w:hAnsi="Century Gothic" w:cs="Calibri"/>
          <w:sz w:val="28"/>
          <w:lang w:val="it-IT" w:eastAsia="it-IT"/>
        </w:rPr>
        <w:t>□</w:t>
      </w:r>
      <w:r w:rsidRPr="0066612B">
        <w:rPr>
          <w:rFonts w:ascii="Century Gothic" w:hAnsi="Century Gothic" w:cs="Calibri"/>
          <w:sz w:val="28"/>
          <w:lang w:val="it-IT" w:eastAsia="it-IT"/>
        </w:rPr>
        <w:tab/>
      </w:r>
      <w:r w:rsidR="009A0E81" w:rsidRPr="0066612B">
        <w:rPr>
          <w:rFonts w:ascii="Century Gothic" w:hAnsi="Century Gothic"/>
          <w:lang w:val="it-IT" w:eastAsia="it-IT"/>
        </w:rPr>
        <w:t>Impresa attiva da non più di un anno</w:t>
      </w:r>
      <w:r w:rsidR="00FD7CAF" w:rsidRPr="0066612B">
        <w:rPr>
          <w:rFonts w:ascii="Century Gothic" w:hAnsi="Century Gothic"/>
          <w:lang w:val="it-IT" w:eastAsia="it-IT"/>
        </w:rPr>
        <w:t>, i</w:t>
      </w:r>
      <w:r w:rsidR="009A0E81" w:rsidRPr="0066612B">
        <w:rPr>
          <w:rFonts w:ascii="Century Gothic" w:hAnsi="Century Gothic"/>
          <w:lang w:val="it-IT" w:eastAsia="it-IT"/>
        </w:rPr>
        <w:t xml:space="preserve">n cui </w:t>
      </w:r>
      <w:r w:rsidR="00FD7CAF" w:rsidRPr="0066612B">
        <w:rPr>
          <w:rFonts w:ascii="Century Gothic" w:hAnsi="Century Gothic"/>
          <w:lang w:val="it-IT" w:eastAsia="it-IT"/>
        </w:rPr>
        <w:t>operino</w:t>
      </w:r>
      <w:r w:rsidR="00347F4C" w:rsidRPr="0066612B">
        <w:rPr>
          <w:rFonts w:ascii="Century Gothic" w:hAnsi="Century Gothic"/>
          <w:lang w:val="it-IT" w:eastAsia="it-IT"/>
        </w:rPr>
        <w:t xml:space="preserve"> </w:t>
      </w:r>
      <w:r w:rsidR="005069C8" w:rsidRPr="0066612B">
        <w:rPr>
          <w:rFonts w:ascii="Century Gothic" w:hAnsi="Century Gothic"/>
          <w:lang w:val="it-IT" w:eastAsia="it-IT"/>
        </w:rPr>
        <w:t xml:space="preserve">almeno </w:t>
      </w:r>
      <w:r w:rsidR="00FE4817" w:rsidRPr="0066612B">
        <w:rPr>
          <w:rFonts w:ascii="Century Gothic" w:hAnsi="Century Gothic"/>
          <w:lang w:val="it-IT" w:eastAsia="it-IT"/>
        </w:rPr>
        <w:t>il 50</w:t>
      </w:r>
      <w:r w:rsidR="005069C8" w:rsidRPr="0066612B">
        <w:rPr>
          <w:rFonts w:ascii="Century Gothic" w:hAnsi="Century Gothic"/>
          <w:lang w:val="it-IT" w:eastAsia="it-IT"/>
        </w:rPr>
        <w:t xml:space="preserve">% di </w:t>
      </w:r>
      <w:r w:rsidR="009A0E81" w:rsidRPr="0066612B">
        <w:rPr>
          <w:rFonts w:ascii="Century Gothic" w:hAnsi="Century Gothic"/>
          <w:lang w:val="it-IT" w:eastAsia="it-IT"/>
        </w:rPr>
        <w:t xml:space="preserve">giovani tra i 18 e i </w:t>
      </w:r>
      <w:r w:rsidR="00FE4817" w:rsidRPr="0066612B">
        <w:rPr>
          <w:rFonts w:ascii="Century Gothic" w:hAnsi="Century Gothic"/>
          <w:lang w:val="it-IT" w:eastAsia="it-IT"/>
        </w:rPr>
        <w:t>35</w:t>
      </w:r>
      <w:r w:rsidR="009A0E81" w:rsidRPr="0066612B">
        <w:rPr>
          <w:rFonts w:ascii="Century Gothic" w:hAnsi="Century Gothic"/>
          <w:lang w:val="it-IT" w:eastAsia="it-IT"/>
        </w:rPr>
        <w:t xml:space="preserve"> anni</w:t>
      </w:r>
      <w:r w:rsidR="00FD7CAF" w:rsidRPr="0066612B">
        <w:rPr>
          <w:rFonts w:ascii="Century Gothic" w:hAnsi="Century Gothic"/>
          <w:lang w:val="it-IT" w:eastAsia="it-IT"/>
        </w:rPr>
        <w:t xml:space="preserve"> residenti in provincia di Lecco</w:t>
      </w:r>
    </w:p>
    <w:p w:rsidR="009A0E81" w:rsidRPr="0066612B" w:rsidRDefault="005D7C98" w:rsidP="005D7C98">
      <w:pPr>
        <w:spacing w:after="120" w:line="240" w:lineRule="auto"/>
        <w:ind w:left="360"/>
        <w:rPr>
          <w:rFonts w:ascii="Century Gothic" w:hAnsi="Century Gothic"/>
          <w:lang w:val="it-IT" w:eastAsia="it-IT"/>
        </w:rPr>
      </w:pPr>
      <w:r w:rsidRPr="0066612B">
        <w:rPr>
          <w:rFonts w:ascii="Century Gothic" w:hAnsi="Century Gothic" w:cs="Calibri"/>
          <w:sz w:val="28"/>
          <w:lang w:val="it-IT" w:eastAsia="it-IT"/>
        </w:rPr>
        <w:t>□</w:t>
      </w:r>
      <w:r w:rsidRPr="0066612B">
        <w:rPr>
          <w:rFonts w:ascii="Century Gothic" w:hAnsi="Century Gothic" w:cs="Calibri"/>
          <w:sz w:val="28"/>
          <w:lang w:val="it-IT" w:eastAsia="it-IT"/>
        </w:rPr>
        <w:tab/>
      </w:r>
      <w:r w:rsidR="009A0E81" w:rsidRPr="0066612B">
        <w:rPr>
          <w:rFonts w:ascii="Century Gothic" w:hAnsi="Century Gothic"/>
          <w:lang w:val="it-IT" w:eastAsia="it-IT"/>
        </w:rPr>
        <w:t xml:space="preserve">Organizzazioni non profit gestite da </w:t>
      </w:r>
      <w:r w:rsidR="005069C8" w:rsidRPr="0066612B">
        <w:rPr>
          <w:rFonts w:ascii="Century Gothic" w:hAnsi="Century Gothic"/>
          <w:lang w:val="it-IT" w:eastAsia="it-IT"/>
        </w:rPr>
        <w:t xml:space="preserve">almeno </w:t>
      </w:r>
      <w:r w:rsidR="00FE4817" w:rsidRPr="0066612B">
        <w:rPr>
          <w:rFonts w:ascii="Century Gothic" w:hAnsi="Century Gothic"/>
          <w:lang w:val="it-IT" w:eastAsia="it-IT"/>
        </w:rPr>
        <w:t>il 50%</w:t>
      </w:r>
      <w:r w:rsidR="005069C8" w:rsidRPr="0066612B">
        <w:rPr>
          <w:rFonts w:ascii="Century Gothic" w:hAnsi="Century Gothic"/>
          <w:lang w:val="it-IT" w:eastAsia="it-IT"/>
        </w:rPr>
        <w:t xml:space="preserve"> di </w:t>
      </w:r>
      <w:r w:rsidR="009A0E81" w:rsidRPr="0066612B">
        <w:rPr>
          <w:rFonts w:ascii="Century Gothic" w:hAnsi="Century Gothic"/>
          <w:lang w:val="it-IT" w:eastAsia="it-IT"/>
        </w:rPr>
        <w:t>giovani</w:t>
      </w:r>
      <w:r w:rsidR="00FD7CAF" w:rsidRPr="0066612B">
        <w:rPr>
          <w:rFonts w:ascii="Century Gothic" w:hAnsi="Century Gothic"/>
          <w:lang w:val="it-IT" w:eastAsia="it-IT"/>
        </w:rPr>
        <w:t xml:space="preserve"> residenti in provincia di Lecco</w:t>
      </w:r>
    </w:p>
    <w:p w:rsidR="006031C9" w:rsidRPr="0066612B" w:rsidRDefault="006031C9" w:rsidP="006031C9">
      <w:pPr>
        <w:pStyle w:val="Nessunaspaziatura"/>
        <w:rPr>
          <w:rFonts w:ascii="Century Gothic" w:hAnsi="Century Gothic"/>
          <w:lang w:val="it-IT" w:eastAsia="it-IT"/>
        </w:rPr>
      </w:pPr>
    </w:p>
    <w:p w:rsidR="006031C9" w:rsidRPr="0066612B" w:rsidRDefault="006031C9" w:rsidP="00752182">
      <w:pPr>
        <w:pStyle w:val="Titolo2"/>
        <w:rPr>
          <w:rFonts w:ascii="Century Gothic" w:hAnsi="Century Gothic" w:cs="Arial Black"/>
          <w:szCs w:val="30"/>
          <w:lang w:val="it-IT"/>
        </w:rPr>
      </w:pPr>
      <w:r w:rsidRPr="0066612B">
        <w:rPr>
          <w:rFonts w:ascii="Century Gothic" w:hAnsi="Century Gothic" w:cs="Arial Black"/>
          <w:szCs w:val="30"/>
          <w:lang w:val="it-IT"/>
        </w:rPr>
        <w:t>Anagrafica soggetto proponente</w:t>
      </w:r>
    </w:p>
    <w:p w:rsidR="005D7C98" w:rsidRPr="0066612B" w:rsidRDefault="00C5178B" w:rsidP="00347F4C">
      <w:pPr>
        <w:pStyle w:val="Titolo3"/>
        <w:rPr>
          <w:rFonts w:ascii="Century Gothic" w:hAnsi="Century Gothic"/>
        </w:rPr>
      </w:pPr>
      <w:r w:rsidRPr="0066612B">
        <w:rPr>
          <w:rFonts w:ascii="Century Gothic" w:hAnsi="Century Gothic"/>
        </w:rPr>
        <w:t xml:space="preserve">Nome del </w:t>
      </w:r>
      <w:r w:rsidR="0005365A" w:rsidRPr="0066612B">
        <w:rPr>
          <w:rFonts w:ascii="Century Gothic" w:hAnsi="Century Gothic"/>
        </w:rPr>
        <w:t>g</w:t>
      </w:r>
      <w:r w:rsidRPr="0066612B">
        <w:rPr>
          <w:rFonts w:ascii="Century Gothic" w:hAnsi="Century Gothic"/>
        </w:rPr>
        <w:t>ruppo</w:t>
      </w:r>
      <w:r w:rsidR="0005365A" w:rsidRPr="0066612B">
        <w:rPr>
          <w:rFonts w:ascii="Century Gothic" w:hAnsi="Century Gothic"/>
        </w:rPr>
        <w:t xml:space="preserve"> informale, dell’impresa, dell’organizzazione o del giovane che presenta la proposta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9"/>
      </w:tblGrid>
      <w:tr w:rsidR="00082ADD" w:rsidRPr="0066612B" w:rsidTr="0018421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05365A" w:rsidRPr="0066612B" w:rsidRDefault="0005365A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</w:tc>
      </w:tr>
    </w:tbl>
    <w:p w:rsidR="0048052C" w:rsidRPr="0066612B" w:rsidRDefault="0048052C" w:rsidP="00082420">
      <w:pPr>
        <w:pStyle w:val="Nessunaspaziatura"/>
        <w:rPr>
          <w:rFonts w:ascii="Century Gothic" w:hAnsi="Century Gothic"/>
          <w:lang w:val="it-IT" w:eastAsia="it-IT"/>
        </w:rPr>
      </w:pPr>
    </w:p>
    <w:p w:rsidR="00043E6D" w:rsidRDefault="00043E6D" w:rsidP="00347F4C">
      <w:pPr>
        <w:pStyle w:val="Titolo3"/>
        <w:rPr>
          <w:rFonts w:ascii="Century Gothic" w:hAnsi="Century Gothic"/>
        </w:rPr>
      </w:pPr>
    </w:p>
    <w:p w:rsidR="00F26CA2" w:rsidRPr="0066612B" w:rsidRDefault="00F26CA2" w:rsidP="00347F4C">
      <w:pPr>
        <w:pStyle w:val="Titolo3"/>
        <w:rPr>
          <w:rFonts w:ascii="Century Gothic" w:hAnsi="Century Gothic"/>
        </w:rPr>
      </w:pPr>
      <w:r w:rsidRPr="0066612B">
        <w:rPr>
          <w:rFonts w:ascii="Century Gothic" w:hAnsi="Century Gothic"/>
        </w:rPr>
        <w:t>Indirizzo completo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3"/>
        <w:gridCol w:w="3312"/>
      </w:tblGrid>
      <w:tr w:rsidR="00082ADD" w:rsidRPr="0066612B" w:rsidTr="00184219">
        <w:trPr>
          <w:jc w:val="center"/>
        </w:trPr>
        <w:tc>
          <w:tcPr>
            <w:tcW w:w="6263" w:type="dxa"/>
            <w:shd w:val="clear" w:color="auto" w:fill="auto"/>
          </w:tcPr>
          <w:p w:rsidR="00E21FCD" w:rsidRPr="0066612B" w:rsidRDefault="00E21FCD" w:rsidP="006C1CD5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Indirizzo</w:t>
            </w:r>
          </w:p>
          <w:p w:rsidR="00E21FCD" w:rsidRPr="0066612B" w:rsidRDefault="00E21FCD" w:rsidP="006C1CD5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</w:p>
        </w:tc>
        <w:tc>
          <w:tcPr>
            <w:tcW w:w="3312" w:type="dxa"/>
            <w:shd w:val="clear" w:color="auto" w:fill="auto"/>
          </w:tcPr>
          <w:p w:rsidR="00E21FCD" w:rsidRPr="0066612B" w:rsidRDefault="00E21FCD" w:rsidP="00E21FCD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CAP</w:t>
            </w:r>
          </w:p>
        </w:tc>
      </w:tr>
      <w:tr w:rsidR="00082ADD" w:rsidRPr="0066612B" w:rsidTr="00184219">
        <w:trPr>
          <w:jc w:val="center"/>
        </w:trPr>
        <w:tc>
          <w:tcPr>
            <w:tcW w:w="6263" w:type="dxa"/>
            <w:shd w:val="clear" w:color="auto" w:fill="auto"/>
          </w:tcPr>
          <w:p w:rsidR="00E21FCD" w:rsidRPr="0066612B" w:rsidRDefault="00E21FCD" w:rsidP="006C1CD5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Città</w:t>
            </w:r>
          </w:p>
        </w:tc>
        <w:tc>
          <w:tcPr>
            <w:tcW w:w="3312" w:type="dxa"/>
            <w:shd w:val="clear" w:color="auto" w:fill="auto"/>
          </w:tcPr>
          <w:p w:rsidR="00E21FCD" w:rsidRPr="0066612B" w:rsidRDefault="00E21FCD" w:rsidP="006C1CD5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Provincia</w:t>
            </w:r>
          </w:p>
          <w:p w:rsidR="00E21FCD" w:rsidRPr="0066612B" w:rsidRDefault="00E21FCD" w:rsidP="006C1CD5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</w:p>
        </w:tc>
      </w:tr>
    </w:tbl>
    <w:p w:rsidR="00F26CA2" w:rsidRPr="0066612B" w:rsidRDefault="00F26CA2" w:rsidP="00082420">
      <w:pPr>
        <w:pStyle w:val="Nessunaspaziatura"/>
        <w:rPr>
          <w:rFonts w:ascii="Century Gothic" w:hAnsi="Century Gothic"/>
          <w:lang w:val="it-IT" w:eastAsia="it-IT"/>
        </w:rPr>
      </w:pPr>
    </w:p>
    <w:p w:rsidR="00F26CA2" w:rsidRPr="0066612B" w:rsidRDefault="00F26CA2" w:rsidP="004E2DCD">
      <w:pPr>
        <w:pStyle w:val="Titolo3"/>
        <w:rPr>
          <w:rFonts w:ascii="Century Gothic" w:hAnsi="Century Gothic"/>
        </w:rPr>
      </w:pPr>
      <w:r w:rsidRPr="0066612B">
        <w:rPr>
          <w:rFonts w:ascii="Century Gothic" w:hAnsi="Century Gothic"/>
        </w:rPr>
        <w:t xml:space="preserve">Telefono, e-mail, eventuali siti o social network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2"/>
        <w:gridCol w:w="4813"/>
      </w:tblGrid>
      <w:tr w:rsidR="00082ADD" w:rsidRPr="0066612B" w:rsidTr="00184219">
        <w:trPr>
          <w:jc w:val="center"/>
        </w:trPr>
        <w:tc>
          <w:tcPr>
            <w:tcW w:w="4762" w:type="dxa"/>
            <w:shd w:val="clear" w:color="auto" w:fill="auto"/>
          </w:tcPr>
          <w:p w:rsidR="00252FCF" w:rsidRPr="0066612B" w:rsidRDefault="00252FCF" w:rsidP="006C1CD5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 xml:space="preserve">Telefono </w:t>
            </w:r>
          </w:p>
          <w:p w:rsidR="00252FCF" w:rsidRPr="0066612B" w:rsidRDefault="00252FCF" w:rsidP="006C1CD5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</w:p>
        </w:tc>
        <w:tc>
          <w:tcPr>
            <w:tcW w:w="4813" w:type="dxa"/>
            <w:shd w:val="clear" w:color="auto" w:fill="auto"/>
          </w:tcPr>
          <w:p w:rsidR="00252FCF" w:rsidRPr="0066612B" w:rsidRDefault="00252FCF" w:rsidP="006C1CD5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e-mail</w:t>
            </w:r>
          </w:p>
        </w:tc>
      </w:tr>
      <w:tr w:rsidR="00082ADD" w:rsidRPr="0066612B" w:rsidTr="00184219">
        <w:trPr>
          <w:jc w:val="center"/>
        </w:trPr>
        <w:tc>
          <w:tcPr>
            <w:tcW w:w="9575" w:type="dxa"/>
            <w:gridSpan w:val="2"/>
            <w:shd w:val="clear" w:color="auto" w:fill="auto"/>
          </w:tcPr>
          <w:p w:rsidR="00252FCF" w:rsidRPr="0066612B" w:rsidRDefault="00252FCF" w:rsidP="006C1CD5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Sito o social network</w:t>
            </w:r>
          </w:p>
          <w:p w:rsidR="00252FCF" w:rsidRPr="0066612B" w:rsidRDefault="00252FCF" w:rsidP="006C1CD5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</w:p>
        </w:tc>
      </w:tr>
    </w:tbl>
    <w:p w:rsidR="00306718" w:rsidRPr="0066612B" w:rsidRDefault="00306718" w:rsidP="00306718">
      <w:pPr>
        <w:pStyle w:val="Nessunaspaziatura"/>
        <w:rPr>
          <w:rFonts w:ascii="Century Gothic" w:hAnsi="Century Gothic"/>
          <w:lang w:val="it-IT" w:eastAsia="it-IT"/>
        </w:rPr>
      </w:pPr>
    </w:p>
    <w:p w:rsidR="00306718" w:rsidRPr="0066612B" w:rsidRDefault="00306718" w:rsidP="004E2DCD">
      <w:pPr>
        <w:pStyle w:val="Titolo3"/>
        <w:rPr>
          <w:rFonts w:ascii="Century Gothic" w:hAnsi="Century Gothic"/>
        </w:rPr>
      </w:pPr>
      <w:r w:rsidRPr="0066612B">
        <w:rPr>
          <w:rFonts w:ascii="Century Gothic" w:hAnsi="Century Gothic"/>
        </w:rPr>
        <w:t>Breve descrizione del gruppo informale, dell’impresa, dell’organizzazione o del giovane che presenta la proposta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9"/>
      </w:tblGrid>
      <w:tr w:rsidR="00082ADD" w:rsidRPr="0066612B" w:rsidTr="0018421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306718" w:rsidRPr="0066612B" w:rsidRDefault="00306718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</w:tc>
      </w:tr>
    </w:tbl>
    <w:p w:rsidR="00323EB7" w:rsidRPr="0066612B" w:rsidRDefault="00323EB7" w:rsidP="00752182">
      <w:pPr>
        <w:pStyle w:val="Titolo2"/>
        <w:rPr>
          <w:rFonts w:ascii="Century Gothic" w:hAnsi="Century Gothic" w:cs="Arial Black"/>
          <w:szCs w:val="30"/>
          <w:lang w:val="it-IT"/>
        </w:rPr>
      </w:pPr>
      <w:r w:rsidRPr="0066612B">
        <w:rPr>
          <w:rFonts w:ascii="Century Gothic" w:hAnsi="Century Gothic" w:cs="Arial Black"/>
          <w:szCs w:val="30"/>
          <w:lang w:val="it-IT"/>
        </w:rPr>
        <w:t>Descri</w:t>
      </w:r>
      <w:r w:rsidR="004D5335" w:rsidRPr="0066612B">
        <w:rPr>
          <w:rFonts w:ascii="Century Gothic" w:hAnsi="Century Gothic" w:cs="Arial Black"/>
          <w:szCs w:val="30"/>
          <w:lang w:val="it-IT"/>
        </w:rPr>
        <w:t>zione dell’Idea Imprenditoriale</w:t>
      </w:r>
    </w:p>
    <w:p w:rsidR="00FA13FE" w:rsidRPr="0066612B" w:rsidRDefault="004E2DCD" w:rsidP="004E2DCD">
      <w:pPr>
        <w:pStyle w:val="Titolo3"/>
        <w:rPr>
          <w:rFonts w:ascii="Century Gothic" w:hAnsi="Century Gothic"/>
        </w:rPr>
      </w:pPr>
      <w:r w:rsidRPr="0066612B">
        <w:rPr>
          <w:rFonts w:ascii="Century Gothic" w:hAnsi="Century Gothic"/>
        </w:rPr>
        <w:t>Analisi e descrizione dei bisogni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9"/>
      </w:tblGrid>
      <w:tr w:rsidR="00FA13FE" w:rsidRPr="0066612B" w:rsidTr="006130A3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FA13FE" w:rsidRDefault="00FA13F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Pr="0066612B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</w:tc>
      </w:tr>
    </w:tbl>
    <w:p w:rsidR="00FA13FE" w:rsidRPr="0066612B" w:rsidRDefault="00FA13FE" w:rsidP="004D5335">
      <w:pPr>
        <w:spacing w:line="240" w:lineRule="auto"/>
        <w:ind w:left="360"/>
        <w:rPr>
          <w:rFonts w:ascii="Century Gothic" w:hAnsi="Century Gothic" w:cs="Calibri"/>
          <w:b/>
          <w:lang w:val="it-IT" w:eastAsia="it-IT"/>
        </w:rPr>
      </w:pPr>
    </w:p>
    <w:p w:rsidR="0012137E" w:rsidRDefault="0012137E" w:rsidP="00CB6DC8">
      <w:pPr>
        <w:pStyle w:val="Titolo3"/>
        <w:rPr>
          <w:rFonts w:ascii="Century Gothic" w:hAnsi="Century Gothic"/>
        </w:rPr>
      </w:pPr>
    </w:p>
    <w:p w:rsidR="004D5335" w:rsidRPr="0066612B" w:rsidRDefault="00CB6DC8" w:rsidP="00CB6DC8">
      <w:pPr>
        <w:pStyle w:val="Titolo3"/>
        <w:rPr>
          <w:rFonts w:ascii="Century Gothic" w:hAnsi="Century Gothic"/>
        </w:rPr>
      </w:pPr>
      <w:r w:rsidRPr="0066612B">
        <w:rPr>
          <w:rFonts w:ascii="Century Gothic" w:hAnsi="Century Gothic"/>
        </w:rPr>
        <w:t>Descrizione dell’idea imprenditoriale e del prodotto proposto</w:t>
      </w:r>
    </w:p>
    <w:p w:rsidR="00044C53" w:rsidRPr="0066612B" w:rsidRDefault="00044C53" w:rsidP="00C8792A">
      <w:pPr>
        <w:pStyle w:val="Stilecorsivo"/>
        <w:rPr>
          <w:rFonts w:ascii="Century Gothic" w:hAnsi="Century Gothic"/>
        </w:rPr>
      </w:pPr>
      <w:r w:rsidRPr="0066612B">
        <w:rPr>
          <w:rFonts w:ascii="Century Gothic" w:hAnsi="Century Gothic"/>
        </w:rPr>
        <w:t>Descrivere l’Idea Imprenditoriale,  in che modo risponde al bisogno individuato e perché è migliore di quelle esistenti.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9"/>
      </w:tblGrid>
      <w:tr w:rsidR="00082ADD" w:rsidRPr="0066612B" w:rsidTr="004D5335">
        <w:trPr>
          <w:trHeight w:val="1830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323EB7" w:rsidRDefault="00323EB7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Pr="0066612B" w:rsidRDefault="0012137E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</w:tc>
      </w:tr>
    </w:tbl>
    <w:p w:rsidR="00323EB7" w:rsidRPr="0066612B" w:rsidRDefault="00323EB7" w:rsidP="00323EB7">
      <w:pPr>
        <w:spacing w:after="120" w:line="240" w:lineRule="auto"/>
        <w:ind w:left="360"/>
        <w:rPr>
          <w:rFonts w:ascii="Century Gothic" w:hAnsi="Century Gothic" w:cs="Calibri"/>
          <w:b/>
          <w:lang w:val="it-IT" w:eastAsia="it-IT"/>
        </w:rPr>
      </w:pPr>
    </w:p>
    <w:p w:rsidR="00043E6D" w:rsidRDefault="00043E6D" w:rsidP="00E52F4F">
      <w:pPr>
        <w:pStyle w:val="Titolo3"/>
        <w:rPr>
          <w:rFonts w:ascii="Century Gothic" w:hAnsi="Century Gothic"/>
        </w:rPr>
      </w:pPr>
    </w:p>
    <w:p w:rsidR="004D5335" w:rsidRPr="0066612B" w:rsidRDefault="00E52F4F" w:rsidP="00E52F4F">
      <w:pPr>
        <w:pStyle w:val="Titolo3"/>
        <w:rPr>
          <w:rFonts w:ascii="Century Gothic" w:hAnsi="Century Gothic"/>
        </w:rPr>
      </w:pPr>
      <w:r w:rsidRPr="0066612B">
        <w:rPr>
          <w:rFonts w:ascii="Century Gothic" w:hAnsi="Century Gothic"/>
        </w:rPr>
        <w:t>Livello / fase di sviluppo</w:t>
      </w:r>
    </w:p>
    <w:p w:rsidR="00323EB7" w:rsidRPr="0066612B" w:rsidRDefault="004D5335" w:rsidP="00C8792A">
      <w:pPr>
        <w:pStyle w:val="Stilecorsivo"/>
        <w:rPr>
          <w:rFonts w:ascii="Century Gothic" w:hAnsi="Century Gothic"/>
        </w:rPr>
      </w:pPr>
      <w:r w:rsidRPr="0066612B">
        <w:rPr>
          <w:rFonts w:ascii="Century Gothic" w:hAnsi="Century Gothic"/>
        </w:rPr>
        <w:t>Descri</w:t>
      </w:r>
      <w:r w:rsidR="00E52F4F" w:rsidRPr="0066612B">
        <w:rPr>
          <w:rFonts w:ascii="Century Gothic" w:hAnsi="Century Gothic"/>
        </w:rPr>
        <w:t xml:space="preserve">vere </w:t>
      </w:r>
      <w:r w:rsidRPr="0066612B">
        <w:rPr>
          <w:rFonts w:ascii="Century Gothic" w:hAnsi="Century Gothic"/>
        </w:rPr>
        <w:t>l’attuale stadio di sviluppo del progetto</w:t>
      </w:r>
      <w:r w:rsidR="00BD747E" w:rsidRPr="0066612B">
        <w:rPr>
          <w:rFonts w:ascii="Century Gothic" w:hAnsi="Century Gothic"/>
        </w:rPr>
        <w:t xml:space="preserve"> imprenditoriale</w:t>
      </w:r>
      <w:r w:rsidR="00E52F4F" w:rsidRPr="0066612B">
        <w:rPr>
          <w:rFonts w:ascii="Century Gothic" w:hAnsi="Century Gothic"/>
        </w:rPr>
        <w:t xml:space="preserve"> e </w:t>
      </w:r>
      <w:r w:rsidRPr="0066612B">
        <w:rPr>
          <w:rFonts w:ascii="Century Gothic" w:hAnsi="Century Gothic"/>
        </w:rPr>
        <w:t xml:space="preserve"> </w:t>
      </w:r>
      <w:r w:rsidR="00E52F4F" w:rsidRPr="0066612B">
        <w:rPr>
          <w:rFonts w:ascii="Century Gothic" w:hAnsi="Century Gothic"/>
        </w:rPr>
        <w:t>g</w:t>
      </w:r>
      <w:r w:rsidRPr="0066612B">
        <w:rPr>
          <w:rFonts w:ascii="Century Gothic" w:hAnsi="Century Gothic"/>
        </w:rPr>
        <w:t>li obiettivi che si intendono</w:t>
      </w:r>
      <w:r w:rsidR="00E52F4F" w:rsidRPr="0066612B">
        <w:rPr>
          <w:rFonts w:ascii="Century Gothic" w:hAnsi="Century Gothic"/>
        </w:rPr>
        <w:t xml:space="preserve"> </w:t>
      </w:r>
      <w:r w:rsidRPr="0066612B">
        <w:rPr>
          <w:rFonts w:ascii="Century Gothic" w:hAnsi="Century Gothic"/>
        </w:rPr>
        <w:t xml:space="preserve">perseguire nel corso del </w:t>
      </w:r>
      <w:r w:rsidR="00AF7388" w:rsidRPr="0066612B">
        <w:rPr>
          <w:rFonts w:ascii="Century Gothic" w:hAnsi="Century Gothic"/>
        </w:rPr>
        <w:t>prossimo anno</w:t>
      </w:r>
      <w:r w:rsidRPr="0066612B">
        <w:rPr>
          <w:rFonts w:ascii="Century Gothic" w:hAnsi="Century Gothic"/>
        </w:rPr>
        <w:t>. De</w:t>
      </w:r>
      <w:r w:rsidR="00E52F4F" w:rsidRPr="0066612B">
        <w:rPr>
          <w:rFonts w:ascii="Century Gothic" w:hAnsi="Century Gothic"/>
        </w:rPr>
        <w:t xml:space="preserve">ttagliare </w:t>
      </w:r>
      <w:r w:rsidRPr="0066612B">
        <w:rPr>
          <w:rFonts w:ascii="Century Gothic" w:hAnsi="Century Gothic"/>
        </w:rPr>
        <w:t xml:space="preserve">le attività programmate e i risultati concreti </w:t>
      </w:r>
      <w:r w:rsidR="00E52F4F" w:rsidRPr="0066612B">
        <w:rPr>
          <w:rFonts w:ascii="Century Gothic" w:hAnsi="Century Gothic"/>
        </w:rPr>
        <w:t>previsti</w:t>
      </w:r>
      <w:r w:rsidRPr="0066612B">
        <w:rPr>
          <w:rFonts w:ascii="Century Gothic" w:hAnsi="Century Gothic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9"/>
      </w:tblGrid>
      <w:tr w:rsidR="00082ADD" w:rsidRPr="0066612B" w:rsidTr="004D5335">
        <w:trPr>
          <w:trHeight w:val="1283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323EB7" w:rsidRDefault="00323EB7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Pr="0066612B" w:rsidRDefault="0012137E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</w:tc>
      </w:tr>
    </w:tbl>
    <w:p w:rsidR="00323EB7" w:rsidRPr="0066612B" w:rsidRDefault="00323EB7" w:rsidP="00FA13FE">
      <w:pPr>
        <w:spacing w:after="120" w:line="240" w:lineRule="auto"/>
        <w:rPr>
          <w:rFonts w:ascii="Century Gothic" w:hAnsi="Century Gothic" w:cs="Calibri"/>
          <w:b/>
          <w:lang w:val="it-IT" w:eastAsia="it-IT"/>
        </w:rPr>
      </w:pPr>
    </w:p>
    <w:p w:rsidR="004D5335" w:rsidRPr="0066612B" w:rsidRDefault="002F312C" w:rsidP="002F312C">
      <w:pPr>
        <w:pStyle w:val="Titolo3"/>
        <w:rPr>
          <w:rFonts w:ascii="Century Gothic" w:hAnsi="Century Gothic"/>
        </w:rPr>
      </w:pPr>
      <w:r w:rsidRPr="0066612B">
        <w:rPr>
          <w:rFonts w:ascii="Century Gothic" w:hAnsi="Century Gothic"/>
        </w:rPr>
        <w:t>Target di riferimento</w:t>
      </w:r>
    </w:p>
    <w:p w:rsidR="00306718" w:rsidRPr="0066612B" w:rsidRDefault="004D5335" w:rsidP="00C8792A">
      <w:pPr>
        <w:pStyle w:val="Stilecorsivo"/>
        <w:rPr>
          <w:rFonts w:ascii="Century Gothic" w:hAnsi="Century Gothic"/>
        </w:rPr>
      </w:pPr>
      <w:r w:rsidRPr="0066612B">
        <w:rPr>
          <w:rFonts w:ascii="Century Gothic" w:hAnsi="Century Gothic"/>
        </w:rPr>
        <w:t xml:space="preserve">Descrivere </w:t>
      </w:r>
      <w:r w:rsidR="00286494" w:rsidRPr="0066612B">
        <w:rPr>
          <w:rFonts w:ascii="Century Gothic" w:hAnsi="Century Gothic"/>
        </w:rPr>
        <w:t xml:space="preserve">le caratteristiche </w:t>
      </w:r>
      <w:r w:rsidR="001D394C" w:rsidRPr="0066612B">
        <w:rPr>
          <w:rFonts w:ascii="Century Gothic" w:hAnsi="Century Gothic"/>
        </w:rPr>
        <w:t xml:space="preserve">dei clienti / beneficiari </w:t>
      </w:r>
      <w:r w:rsidRPr="0066612B">
        <w:rPr>
          <w:rFonts w:ascii="Century Gothic" w:hAnsi="Century Gothic"/>
        </w:rPr>
        <w:t>e stimar</w:t>
      </w:r>
      <w:r w:rsidR="001D394C" w:rsidRPr="0066612B">
        <w:rPr>
          <w:rFonts w:ascii="Century Gothic" w:hAnsi="Century Gothic"/>
        </w:rPr>
        <w:t>n</w:t>
      </w:r>
      <w:r w:rsidRPr="0066612B">
        <w:rPr>
          <w:rFonts w:ascii="Century Gothic" w:hAnsi="Century Gothic"/>
        </w:rPr>
        <w:t>e il numero.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9"/>
      </w:tblGrid>
      <w:tr w:rsidR="00082ADD" w:rsidRPr="0066612B" w:rsidTr="0018421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306718" w:rsidRDefault="00306718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Pr="0066612B" w:rsidRDefault="0012137E" w:rsidP="006C1CD5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</w:tc>
      </w:tr>
    </w:tbl>
    <w:p w:rsidR="00286494" w:rsidRPr="0066612B" w:rsidRDefault="00286494" w:rsidP="00286494">
      <w:pPr>
        <w:spacing w:after="120" w:line="240" w:lineRule="auto"/>
        <w:rPr>
          <w:rFonts w:ascii="Century Gothic" w:hAnsi="Century Gothic" w:cs="Calibri"/>
          <w:b/>
          <w:lang w:val="it-IT" w:eastAsia="it-IT"/>
        </w:rPr>
      </w:pPr>
    </w:p>
    <w:p w:rsidR="004D5335" w:rsidRPr="0066612B" w:rsidRDefault="000F5709" w:rsidP="000F5709">
      <w:pPr>
        <w:pStyle w:val="Titolo3"/>
        <w:rPr>
          <w:rFonts w:ascii="Century Gothic" w:hAnsi="Century Gothic"/>
        </w:rPr>
      </w:pPr>
      <w:r w:rsidRPr="0066612B">
        <w:rPr>
          <w:rFonts w:ascii="Century Gothic" w:hAnsi="Century Gothic"/>
        </w:rPr>
        <w:t>Modello di business / sostenibilità economica</w:t>
      </w:r>
    </w:p>
    <w:p w:rsidR="004D5335" w:rsidRPr="0066612B" w:rsidRDefault="004D5335" w:rsidP="00C8792A">
      <w:pPr>
        <w:pStyle w:val="Stilecorsivo"/>
        <w:rPr>
          <w:rFonts w:ascii="Century Gothic" w:hAnsi="Century Gothic"/>
        </w:rPr>
      </w:pPr>
      <w:r w:rsidRPr="0066612B">
        <w:rPr>
          <w:rFonts w:ascii="Century Gothic" w:hAnsi="Century Gothic"/>
        </w:rPr>
        <w:t xml:space="preserve">Descrivere in che modo si intende assicurare </w:t>
      </w:r>
      <w:r w:rsidR="00AF7388" w:rsidRPr="0066612B">
        <w:rPr>
          <w:rFonts w:ascii="Century Gothic" w:hAnsi="Century Gothic"/>
        </w:rPr>
        <w:t>la sostenibilità economica dell’</w:t>
      </w:r>
      <w:r w:rsidR="00992C04" w:rsidRPr="0066612B">
        <w:rPr>
          <w:rFonts w:ascii="Century Gothic" w:hAnsi="Century Gothic"/>
        </w:rPr>
        <w:t>i</w:t>
      </w:r>
      <w:r w:rsidR="00AF7388" w:rsidRPr="0066612B">
        <w:rPr>
          <w:rFonts w:ascii="Century Gothic" w:hAnsi="Century Gothic"/>
        </w:rPr>
        <w:t xml:space="preserve">dea </w:t>
      </w:r>
      <w:r w:rsidR="00992C04" w:rsidRPr="0066612B">
        <w:rPr>
          <w:rFonts w:ascii="Century Gothic" w:hAnsi="Century Gothic"/>
        </w:rPr>
        <w:t>i</w:t>
      </w:r>
      <w:r w:rsidR="00AF7388" w:rsidRPr="0066612B">
        <w:rPr>
          <w:rFonts w:ascii="Century Gothic" w:hAnsi="Century Gothic"/>
        </w:rPr>
        <w:t>mprenditoriale</w:t>
      </w:r>
      <w:r w:rsidR="00992C04" w:rsidRPr="0066612B">
        <w:rPr>
          <w:rFonts w:ascii="Century Gothic" w:hAnsi="Century Gothic"/>
        </w:rPr>
        <w:t>,</w:t>
      </w:r>
      <w:r w:rsidR="00C8792A" w:rsidRPr="0066612B">
        <w:rPr>
          <w:rFonts w:ascii="Century Gothic" w:hAnsi="Century Gothic"/>
        </w:rPr>
        <w:t xml:space="preserve"> </w:t>
      </w:r>
      <w:r w:rsidRPr="0066612B">
        <w:rPr>
          <w:rFonts w:ascii="Century Gothic" w:hAnsi="Century Gothic"/>
        </w:rPr>
        <w:t xml:space="preserve">fornendo </w:t>
      </w:r>
      <w:r w:rsidR="008A64FF" w:rsidRPr="0066612B">
        <w:rPr>
          <w:rFonts w:ascii="Century Gothic" w:hAnsi="Century Gothic"/>
        </w:rPr>
        <w:t>informazioni</w:t>
      </w:r>
      <w:r w:rsidR="00286494" w:rsidRPr="0066612B">
        <w:rPr>
          <w:rFonts w:ascii="Century Gothic" w:hAnsi="Century Gothic"/>
        </w:rPr>
        <w:t xml:space="preserve"> sul mercato di riferimento</w:t>
      </w:r>
      <w:r w:rsidRPr="0066612B">
        <w:rPr>
          <w:rFonts w:ascii="Century Gothic" w:hAnsi="Century Gothic"/>
        </w:rPr>
        <w:t xml:space="preserve"> e sul modello di business che si intende</w:t>
      </w:r>
      <w:r w:rsidR="00C8792A" w:rsidRPr="0066612B">
        <w:rPr>
          <w:rFonts w:ascii="Century Gothic" w:hAnsi="Century Gothic"/>
        </w:rPr>
        <w:t xml:space="preserve"> </w:t>
      </w:r>
      <w:r w:rsidR="00992C04" w:rsidRPr="0066612B">
        <w:rPr>
          <w:rFonts w:ascii="Century Gothic" w:hAnsi="Century Gothic"/>
        </w:rPr>
        <w:t>applicare (m</w:t>
      </w:r>
      <w:r w:rsidRPr="0066612B">
        <w:rPr>
          <w:rFonts w:ascii="Century Gothic" w:hAnsi="Century Gothic"/>
        </w:rPr>
        <w:t xml:space="preserve">odello di vendita </w:t>
      </w:r>
      <w:r w:rsidR="00992C04" w:rsidRPr="0066612B">
        <w:rPr>
          <w:rFonts w:ascii="Century Gothic" w:hAnsi="Century Gothic"/>
        </w:rPr>
        <w:t>e m</w:t>
      </w:r>
      <w:r w:rsidRPr="0066612B">
        <w:rPr>
          <w:rFonts w:ascii="Century Gothic" w:hAnsi="Century Gothic"/>
        </w:rPr>
        <w:t>odello di ricavi).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9"/>
      </w:tblGrid>
      <w:tr w:rsidR="004D5335" w:rsidRPr="0066612B" w:rsidTr="006130A3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4D5335" w:rsidRPr="0066612B" w:rsidRDefault="004D5335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4D5335" w:rsidRPr="0066612B" w:rsidRDefault="004D5335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4D5335" w:rsidRPr="0066612B" w:rsidRDefault="004D5335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4D5335" w:rsidRPr="0066612B" w:rsidRDefault="004D5335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4D5335" w:rsidRDefault="004D5335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Pr="0066612B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4D5335" w:rsidRPr="0066612B" w:rsidRDefault="004D5335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</w:tc>
      </w:tr>
    </w:tbl>
    <w:p w:rsidR="009C1B8A" w:rsidRPr="0066612B" w:rsidRDefault="009C1B8A" w:rsidP="008A64FF">
      <w:pPr>
        <w:spacing w:after="120" w:line="240" w:lineRule="auto"/>
        <w:ind w:left="360"/>
        <w:rPr>
          <w:rFonts w:ascii="Century Gothic" w:hAnsi="Century Gothic" w:cs="Calibri"/>
          <w:b/>
          <w:lang w:val="it-IT" w:eastAsia="it-IT"/>
        </w:rPr>
      </w:pPr>
    </w:p>
    <w:p w:rsidR="008A64FF" w:rsidRPr="0066612B" w:rsidRDefault="009C1B8A" w:rsidP="009C1B8A">
      <w:pPr>
        <w:pStyle w:val="Titolo2"/>
        <w:rPr>
          <w:rFonts w:ascii="Century Gothic" w:hAnsi="Century Gothic" w:cs="Arial Black"/>
          <w:szCs w:val="30"/>
          <w:lang w:val="it-IT"/>
        </w:rPr>
      </w:pPr>
      <w:r w:rsidRPr="0066612B">
        <w:rPr>
          <w:rFonts w:ascii="Century Gothic" w:hAnsi="Century Gothic" w:cs="Arial Black"/>
          <w:szCs w:val="30"/>
          <w:lang w:val="it-IT"/>
        </w:rPr>
        <w:t>Descrizione team imprenditoriale</w:t>
      </w:r>
    </w:p>
    <w:p w:rsidR="008A64FF" w:rsidRPr="0066612B" w:rsidRDefault="008A64FF" w:rsidP="00C8792A">
      <w:pPr>
        <w:pStyle w:val="Stilecorsivo"/>
        <w:rPr>
          <w:rFonts w:ascii="Century Gothic" w:hAnsi="Century Gothic"/>
        </w:rPr>
      </w:pPr>
      <w:r w:rsidRPr="0066612B">
        <w:rPr>
          <w:rFonts w:ascii="Century Gothic" w:hAnsi="Century Gothic"/>
        </w:rPr>
        <w:t>Descrivere brevemente il team imprenditoriale con particolare attenzione alle risorse e competenze possedute internamente e quelle da reperire esternamente.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9"/>
      </w:tblGrid>
      <w:tr w:rsidR="008A64FF" w:rsidRPr="0066612B" w:rsidTr="006130A3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8A64FF" w:rsidRPr="0066612B" w:rsidRDefault="008A64FF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8A64FF" w:rsidRPr="0066612B" w:rsidRDefault="008A64FF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8A64FF" w:rsidRPr="0066612B" w:rsidRDefault="008A64FF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8A64FF" w:rsidRDefault="008A64FF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Pr="0066612B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8A64FF" w:rsidRPr="0066612B" w:rsidRDefault="008A64FF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8A64FF" w:rsidRPr="0066612B" w:rsidRDefault="008A64FF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</w:tc>
      </w:tr>
    </w:tbl>
    <w:p w:rsidR="00AF7388" w:rsidRPr="0066612B" w:rsidRDefault="00AF7388" w:rsidP="009C1B8A">
      <w:pPr>
        <w:spacing w:after="120" w:line="240" w:lineRule="auto"/>
        <w:rPr>
          <w:rFonts w:ascii="Century Gothic" w:hAnsi="Century Gothic" w:cs="Calibri"/>
          <w:b/>
          <w:lang w:val="it-IT" w:eastAsia="it-IT"/>
        </w:rPr>
      </w:pPr>
    </w:p>
    <w:p w:rsidR="0012137E" w:rsidRDefault="0012137E" w:rsidP="009C1B8A">
      <w:pPr>
        <w:pStyle w:val="Titolo3"/>
        <w:rPr>
          <w:rFonts w:ascii="Century Gothic" w:hAnsi="Century Gothic"/>
        </w:rPr>
      </w:pPr>
    </w:p>
    <w:p w:rsidR="009C1B8A" w:rsidRPr="0066612B" w:rsidRDefault="009C1B8A" w:rsidP="009C1B8A">
      <w:pPr>
        <w:pStyle w:val="Titolo3"/>
        <w:rPr>
          <w:rFonts w:ascii="Century Gothic" w:hAnsi="Century Gothic"/>
        </w:rPr>
      </w:pPr>
      <w:r w:rsidRPr="0066612B">
        <w:rPr>
          <w:rFonts w:ascii="Century Gothic" w:hAnsi="Century Gothic"/>
        </w:rPr>
        <w:t xml:space="preserve">Referente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2"/>
        <w:gridCol w:w="4813"/>
      </w:tblGrid>
      <w:tr w:rsidR="009C1B8A" w:rsidRPr="0066612B" w:rsidTr="009E5E4F">
        <w:trPr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FFFF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/>
                <w:bCs/>
                <w:lang w:val="it-IT" w:eastAsia="it-IT"/>
              </w:rPr>
              <w:t xml:space="preserve">Nome </w:t>
            </w:r>
          </w:p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/>
                <w:bCs/>
                <w:lang w:val="it-IT" w:eastAsia="it-IT"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FFFF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/>
                <w:bCs/>
                <w:lang w:val="it-IT" w:eastAsia="it-IT"/>
              </w:rPr>
              <w:t>Cognome</w:t>
            </w:r>
          </w:p>
        </w:tc>
      </w:tr>
      <w:tr w:rsidR="009C1B8A" w:rsidRPr="0066612B" w:rsidTr="009E5E4F">
        <w:trPr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Data e luogo di nascita</w:t>
            </w:r>
          </w:p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Codice Fiscale</w:t>
            </w:r>
          </w:p>
        </w:tc>
      </w:tr>
      <w:tr w:rsidR="009C1B8A" w:rsidRPr="0066612B" w:rsidTr="009E5E4F">
        <w:trPr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Indirizzo</w:t>
            </w:r>
          </w:p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Città</w:t>
            </w:r>
          </w:p>
        </w:tc>
      </w:tr>
      <w:tr w:rsidR="009C1B8A" w:rsidRPr="0066612B" w:rsidTr="009E5E4F">
        <w:trPr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 xml:space="preserve">Telefono </w:t>
            </w:r>
          </w:p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e-mail</w:t>
            </w:r>
          </w:p>
        </w:tc>
      </w:tr>
    </w:tbl>
    <w:p w:rsidR="009C1B8A" w:rsidRPr="0066612B" w:rsidRDefault="009C1B8A" w:rsidP="009C1B8A">
      <w:pPr>
        <w:spacing w:after="120" w:line="240" w:lineRule="auto"/>
        <w:ind w:left="360"/>
        <w:rPr>
          <w:rFonts w:ascii="Century Gothic" w:hAnsi="Century Gothic" w:cs="Calibri"/>
          <w:b/>
          <w:lang w:val="it-IT" w:eastAsia="it-IT"/>
        </w:rPr>
      </w:pPr>
    </w:p>
    <w:p w:rsidR="009C1B8A" w:rsidRPr="0066612B" w:rsidRDefault="009C1B8A" w:rsidP="009C1B8A">
      <w:pPr>
        <w:pStyle w:val="Titolo3"/>
        <w:rPr>
          <w:rFonts w:ascii="Century Gothic" w:hAnsi="Century Gothic"/>
        </w:rPr>
      </w:pPr>
      <w:r w:rsidRPr="0066612B">
        <w:rPr>
          <w:rFonts w:ascii="Century Gothic" w:hAnsi="Century Gothic"/>
        </w:rPr>
        <w:t xml:space="preserve">Altri componenti dell’impresa, dell’organizzazione o del gruppo informale proponente </w:t>
      </w:r>
      <w:r w:rsidRPr="0066612B">
        <w:rPr>
          <w:rFonts w:ascii="Century Gothic" w:hAnsi="Century Gothic"/>
          <w:b w:val="0"/>
          <w:i/>
        </w:rPr>
        <w:t>(se pertinente)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2"/>
        <w:gridCol w:w="4813"/>
      </w:tblGrid>
      <w:tr w:rsidR="009C1B8A" w:rsidRPr="0066612B" w:rsidTr="009E5E4F">
        <w:trPr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FFFF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/>
                <w:bCs/>
                <w:lang w:val="it-IT" w:eastAsia="it-IT"/>
              </w:rPr>
              <w:t xml:space="preserve">Nome </w:t>
            </w:r>
          </w:p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/>
                <w:bCs/>
                <w:lang w:val="it-IT" w:eastAsia="it-IT"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FFFF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/>
                <w:bCs/>
                <w:lang w:val="it-IT" w:eastAsia="it-IT"/>
              </w:rPr>
              <w:t>Cognome</w:t>
            </w:r>
          </w:p>
        </w:tc>
      </w:tr>
      <w:tr w:rsidR="009C1B8A" w:rsidRPr="0066612B" w:rsidTr="009E5E4F">
        <w:trPr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Data e luogo di nascita</w:t>
            </w:r>
          </w:p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Codice Fiscale</w:t>
            </w:r>
          </w:p>
        </w:tc>
      </w:tr>
      <w:tr w:rsidR="009C1B8A" w:rsidRPr="0066612B" w:rsidTr="009E5E4F">
        <w:trPr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Indirizzo</w:t>
            </w:r>
          </w:p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Città</w:t>
            </w:r>
          </w:p>
        </w:tc>
      </w:tr>
      <w:tr w:rsidR="009C1B8A" w:rsidRPr="0066612B" w:rsidTr="009E5E4F">
        <w:trPr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 xml:space="preserve">Telefono </w:t>
            </w:r>
          </w:p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e-mail</w:t>
            </w:r>
          </w:p>
        </w:tc>
      </w:tr>
    </w:tbl>
    <w:p w:rsidR="009C1B8A" w:rsidRPr="0066612B" w:rsidRDefault="009C1B8A" w:rsidP="009C1B8A">
      <w:pPr>
        <w:pStyle w:val="Nessunaspaziatura"/>
        <w:rPr>
          <w:rFonts w:ascii="Century Gothic" w:hAnsi="Century Gothic"/>
          <w:lang w:val="it-IT" w:eastAsia="it-IT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2"/>
        <w:gridCol w:w="4813"/>
      </w:tblGrid>
      <w:tr w:rsidR="009C1B8A" w:rsidRPr="0066612B" w:rsidTr="009E5E4F">
        <w:trPr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FFFF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/>
                <w:bCs/>
                <w:lang w:val="it-IT" w:eastAsia="it-IT"/>
              </w:rPr>
              <w:t xml:space="preserve">Nome </w:t>
            </w:r>
          </w:p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/>
                <w:bCs/>
                <w:lang w:val="it-IT" w:eastAsia="it-IT"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FFFF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/>
                <w:bCs/>
                <w:lang w:val="it-IT" w:eastAsia="it-IT"/>
              </w:rPr>
              <w:t>Cognome</w:t>
            </w:r>
          </w:p>
        </w:tc>
      </w:tr>
      <w:tr w:rsidR="009C1B8A" w:rsidRPr="0066612B" w:rsidTr="009E5E4F">
        <w:trPr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Data e luogo di nascita</w:t>
            </w:r>
          </w:p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Codice Fiscale</w:t>
            </w:r>
          </w:p>
        </w:tc>
      </w:tr>
      <w:tr w:rsidR="009C1B8A" w:rsidRPr="0066612B" w:rsidTr="009E5E4F">
        <w:trPr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Indirizzo</w:t>
            </w:r>
          </w:p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Città</w:t>
            </w:r>
          </w:p>
        </w:tc>
      </w:tr>
      <w:tr w:rsidR="009C1B8A" w:rsidRPr="0066612B" w:rsidTr="009E5E4F">
        <w:trPr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 xml:space="preserve">Telefono </w:t>
            </w:r>
          </w:p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e-mail</w:t>
            </w:r>
          </w:p>
        </w:tc>
      </w:tr>
    </w:tbl>
    <w:p w:rsidR="009C1B8A" w:rsidRPr="0066612B" w:rsidRDefault="009C1B8A" w:rsidP="00264D20">
      <w:pPr>
        <w:pStyle w:val="Nessunaspaziatura"/>
        <w:rPr>
          <w:rFonts w:ascii="Century Gothic" w:hAnsi="Century Gothic"/>
          <w:lang w:val="it-IT" w:eastAsia="it-IT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2"/>
        <w:gridCol w:w="4813"/>
      </w:tblGrid>
      <w:tr w:rsidR="009C1B8A" w:rsidRPr="0066612B" w:rsidTr="009E5E4F">
        <w:trPr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FFFF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/>
                <w:bCs/>
                <w:lang w:val="it-IT" w:eastAsia="it-IT"/>
              </w:rPr>
              <w:t xml:space="preserve">Nome </w:t>
            </w:r>
          </w:p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/>
                <w:bCs/>
                <w:lang w:val="it-IT" w:eastAsia="it-IT"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BFFFF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/>
                <w:bCs/>
                <w:lang w:val="it-IT" w:eastAsia="it-IT"/>
              </w:rPr>
              <w:t>Cognome</w:t>
            </w:r>
          </w:p>
        </w:tc>
      </w:tr>
      <w:tr w:rsidR="009C1B8A" w:rsidRPr="0066612B" w:rsidTr="009E5E4F">
        <w:trPr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Data e luogo di nascita</w:t>
            </w:r>
          </w:p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Codice Fiscale</w:t>
            </w:r>
          </w:p>
        </w:tc>
      </w:tr>
      <w:tr w:rsidR="009C1B8A" w:rsidRPr="0066612B" w:rsidTr="009E5E4F">
        <w:trPr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Indirizzo</w:t>
            </w:r>
          </w:p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Città</w:t>
            </w:r>
          </w:p>
        </w:tc>
      </w:tr>
      <w:tr w:rsidR="009C1B8A" w:rsidRPr="0066612B" w:rsidTr="009E5E4F">
        <w:trPr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 xml:space="preserve">Telefono </w:t>
            </w:r>
          </w:p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1B8A" w:rsidRPr="0066612B" w:rsidRDefault="009C1B8A" w:rsidP="009E5E4F">
            <w:pPr>
              <w:spacing w:after="0" w:line="240" w:lineRule="auto"/>
              <w:ind w:left="357"/>
              <w:rPr>
                <w:rFonts w:ascii="Century Gothic" w:hAnsi="Century Gothic" w:cs="Calibri"/>
                <w:bCs/>
                <w:lang w:val="it-IT" w:eastAsia="it-IT"/>
              </w:rPr>
            </w:pPr>
            <w:r w:rsidRPr="0066612B">
              <w:rPr>
                <w:rFonts w:ascii="Century Gothic" w:hAnsi="Century Gothic" w:cs="Calibri"/>
                <w:bCs/>
                <w:lang w:val="it-IT" w:eastAsia="it-IT"/>
              </w:rPr>
              <w:t>e-mail</w:t>
            </w:r>
          </w:p>
        </w:tc>
      </w:tr>
    </w:tbl>
    <w:p w:rsidR="009C1B8A" w:rsidRPr="0066612B" w:rsidRDefault="009C1B8A" w:rsidP="009C1B8A">
      <w:pPr>
        <w:pStyle w:val="Nessunaspaziatura"/>
        <w:rPr>
          <w:rFonts w:ascii="Century Gothic" w:hAnsi="Century Gothic"/>
          <w:lang w:val="it-IT" w:eastAsia="it-IT"/>
        </w:rPr>
      </w:pPr>
    </w:p>
    <w:p w:rsidR="0012137E" w:rsidRDefault="0012137E" w:rsidP="009C1B8A">
      <w:pPr>
        <w:pStyle w:val="Titolo2"/>
        <w:rPr>
          <w:rFonts w:ascii="Century Gothic" w:hAnsi="Century Gothic" w:cs="Arial Black"/>
          <w:szCs w:val="30"/>
          <w:lang w:val="it-IT"/>
        </w:rPr>
      </w:pPr>
    </w:p>
    <w:p w:rsidR="004D5335" w:rsidRPr="0066612B" w:rsidRDefault="009C1B8A" w:rsidP="009C1B8A">
      <w:pPr>
        <w:pStyle w:val="Titolo2"/>
        <w:rPr>
          <w:rFonts w:ascii="Century Gothic" w:hAnsi="Century Gothic" w:cs="Arial Black"/>
          <w:szCs w:val="30"/>
          <w:lang w:val="it-IT"/>
        </w:rPr>
      </w:pPr>
      <w:r w:rsidRPr="0066612B">
        <w:rPr>
          <w:rFonts w:ascii="Century Gothic" w:hAnsi="Century Gothic" w:cs="Arial Black"/>
          <w:szCs w:val="30"/>
          <w:lang w:val="it-IT"/>
        </w:rPr>
        <w:t>Ulteriori elementi di valore</w:t>
      </w:r>
    </w:p>
    <w:p w:rsidR="00AF7388" w:rsidRPr="0066612B" w:rsidRDefault="00AF7388" w:rsidP="00C8792A">
      <w:pPr>
        <w:pStyle w:val="Stilecorsivo"/>
        <w:rPr>
          <w:rFonts w:ascii="Century Gothic" w:hAnsi="Century Gothic"/>
        </w:rPr>
      </w:pPr>
      <w:r w:rsidRPr="0066612B">
        <w:rPr>
          <w:rFonts w:ascii="Century Gothic" w:hAnsi="Century Gothic"/>
        </w:rPr>
        <w:t xml:space="preserve">Descrivere eventuali punti forza </w:t>
      </w:r>
      <w:r w:rsidR="009C1B8A" w:rsidRPr="0066612B">
        <w:rPr>
          <w:rFonts w:ascii="Century Gothic" w:hAnsi="Century Gothic"/>
        </w:rPr>
        <w:t>o</w:t>
      </w:r>
      <w:r w:rsidRPr="0066612B">
        <w:rPr>
          <w:rFonts w:ascii="Century Gothic" w:hAnsi="Century Gothic"/>
        </w:rPr>
        <w:t xml:space="preserve"> elementi distintivi dell’idea imprenditoriale non esplicitati nelle sezioni precedenti</w:t>
      </w:r>
      <w:r w:rsidR="009C1B8A" w:rsidRPr="0066612B">
        <w:rPr>
          <w:rFonts w:ascii="Century Gothic" w:hAnsi="Century Gothic"/>
        </w:rPr>
        <w:t xml:space="preserve"> </w:t>
      </w:r>
      <w:r w:rsidR="00B775D7" w:rsidRPr="0066612B">
        <w:rPr>
          <w:rFonts w:ascii="Century Gothic" w:hAnsi="Century Gothic"/>
        </w:rPr>
        <w:t>(</w:t>
      </w:r>
      <w:r w:rsidR="009C1B8A" w:rsidRPr="0066612B">
        <w:rPr>
          <w:rFonts w:ascii="Century Gothic" w:hAnsi="Century Gothic"/>
        </w:rPr>
        <w:t>e</w:t>
      </w:r>
      <w:r w:rsidR="00B775D7" w:rsidRPr="0066612B">
        <w:rPr>
          <w:rFonts w:ascii="Century Gothic" w:hAnsi="Century Gothic"/>
        </w:rPr>
        <w:t>sempi: innovazione,</w:t>
      </w:r>
      <w:r w:rsidR="009C1B8A" w:rsidRPr="0066612B">
        <w:rPr>
          <w:rFonts w:ascii="Century Gothic" w:hAnsi="Century Gothic"/>
        </w:rPr>
        <w:t xml:space="preserve"> </w:t>
      </w:r>
      <w:r w:rsidR="00B775D7" w:rsidRPr="0066612B">
        <w:rPr>
          <w:rFonts w:ascii="Century Gothic" w:hAnsi="Century Gothic"/>
        </w:rPr>
        <w:t>ricaduta sul territorio, attivazione partnership non profit/for profit, replicabilità, scalabilità, ecc.)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9"/>
      </w:tblGrid>
      <w:tr w:rsidR="00AF7388" w:rsidRPr="0066612B" w:rsidTr="006130A3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AF7388" w:rsidRPr="0066612B" w:rsidRDefault="00AF7388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AF7388" w:rsidRPr="0066612B" w:rsidRDefault="00AF7388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AF7388" w:rsidRPr="0066612B" w:rsidRDefault="00AF7388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AF7388" w:rsidRPr="0066612B" w:rsidRDefault="00AF7388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AF7388" w:rsidRDefault="00AF7388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12137E" w:rsidRPr="0066612B" w:rsidRDefault="0012137E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AF7388" w:rsidRPr="0066612B" w:rsidRDefault="00AF7388" w:rsidP="006130A3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</w:tc>
      </w:tr>
    </w:tbl>
    <w:p w:rsidR="00AF7388" w:rsidRPr="0066612B" w:rsidRDefault="00AF7388" w:rsidP="007A585C">
      <w:pPr>
        <w:pStyle w:val="Nessunaspaziatura"/>
        <w:rPr>
          <w:rFonts w:ascii="Century Gothic" w:hAnsi="Century Gothic"/>
          <w:lang w:val="it-IT" w:eastAsia="it-IT"/>
        </w:rPr>
      </w:pPr>
    </w:p>
    <w:p w:rsidR="007A585C" w:rsidRPr="0066612B" w:rsidRDefault="007A585C" w:rsidP="007A585C">
      <w:pPr>
        <w:pStyle w:val="Nessunaspaziatura"/>
        <w:rPr>
          <w:rFonts w:ascii="Century Gothic" w:hAnsi="Century Gothic"/>
          <w:lang w:val="it-IT" w:eastAsia="it-IT"/>
        </w:rPr>
      </w:pPr>
    </w:p>
    <w:p w:rsidR="00E54D88" w:rsidRPr="0066612B" w:rsidRDefault="00E54D88" w:rsidP="007A585C">
      <w:pPr>
        <w:pStyle w:val="Titolo2"/>
        <w:rPr>
          <w:rFonts w:ascii="Century Gothic" w:hAnsi="Century Gothic" w:cs="Arial Black"/>
          <w:szCs w:val="30"/>
          <w:lang w:val="it-IT"/>
        </w:rPr>
      </w:pPr>
      <w:r w:rsidRPr="0066612B">
        <w:rPr>
          <w:rFonts w:ascii="Century Gothic" w:hAnsi="Century Gothic" w:cs="Arial Black"/>
          <w:szCs w:val="30"/>
          <w:lang w:val="it-IT"/>
        </w:rPr>
        <w:t xml:space="preserve">URL </w:t>
      </w:r>
      <w:proofErr w:type="spellStart"/>
      <w:r w:rsidRPr="0066612B">
        <w:rPr>
          <w:rFonts w:ascii="Century Gothic" w:hAnsi="Century Gothic" w:cs="Arial Black"/>
          <w:szCs w:val="30"/>
          <w:lang w:val="it-IT"/>
        </w:rPr>
        <w:t>Videopitch</w:t>
      </w:r>
      <w:proofErr w:type="spellEnd"/>
      <w:r w:rsidRPr="0066612B">
        <w:rPr>
          <w:rFonts w:ascii="Century Gothic" w:hAnsi="Century Gothic" w:cs="Arial Black"/>
          <w:szCs w:val="30"/>
          <w:lang w:val="it-IT"/>
        </w:rPr>
        <w:t xml:space="preserve"> (facoltativo)</w:t>
      </w:r>
    </w:p>
    <w:p w:rsidR="00E54D88" w:rsidRPr="0066612B" w:rsidRDefault="00E54D88" w:rsidP="00E54D88">
      <w:pPr>
        <w:pStyle w:val="Stilecorsivo"/>
        <w:rPr>
          <w:rFonts w:ascii="Century Gothic" w:hAnsi="Century Gothic"/>
        </w:rPr>
      </w:pPr>
      <w:r w:rsidRPr="0066612B">
        <w:rPr>
          <w:rFonts w:ascii="Century Gothic" w:hAnsi="Century Gothic"/>
        </w:rPr>
        <w:t xml:space="preserve">L’inserimento di URL relativo ad un </w:t>
      </w:r>
      <w:proofErr w:type="spellStart"/>
      <w:r w:rsidRPr="0066612B">
        <w:rPr>
          <w:rFonts w:ascii="Century Gothic" w:hAnsi="Century Gothic"/>
        </w:rPr>
        <w:t>videopitch</w:t>
      </w:r>
      <w:proofErr w:type="spellEnd"/>
      <w:r w:rsidRPr="0066612B">
        <w:rPr>
          <w:rFonts w:ascii="Century Gothic" w:hAnsi="Century Gothic"/>
        </w:rPr>
        <w:t xml:space="preserve"> caricato su piattaforme gratuite (</w:t>
      </w:r>
      <w:proofErr w:type="spellStart"/>
      <w:r w:rsidRPr="0066612B">
        <w:rPr>
          <w:rFonts w:ascii="Century Gothic" w:hAnsi="Century Gothic"/>
        </w:rPr>
        <w:t>Youtube</w:t>
      </w:r>
      <w:proofErr w:type="spellEnd"/>
      <w:r w:rsidRPr="0066612B">
        <w:rPr>
          <w:rFonts w:ascii="Century Gothic" w:hAnsi="Century Gothic"/>
        </w:rPr>
        <w:t xml:space="preserve">, </w:t>
      </w:r>
      <w:proofErr w:type="spellStart"/>
      <w:r w:rsidRPr="0066612B">
        <w:rPr>
          <w:rFonts w:ascii="Century Gothic" w:hAnsi="Century Gothic"/>
        </w:rPr>
        <w:t>Vimeo</w:t>
      </w:r>
      <w:proofErr w:type="spellEnd"/>
      <w:r w:rsidRPr="0066612B">
        <w:rPr>
          <w:rFonts w:ascii="Century Gothic" w:hAnsi="Century Gothic"/>
        </w:rPr>
        <w:t xml:space="preserve">) in cui il team di progetto si presenta e descrive il progetto in </w:t>
      </w:r>
      <w:proofErr w:type="spellStart"/>
      <w:r w:rsidRPr="0066612B">
        <w:rPr>
          <w:rFonts w:ascii="Century Gothic" w:hAnsi="Century Gothic"/>
        </w:rPr>
        <w:t>max</w:t>
      </w:r>
      <w:proofErr w:type="spellEnd"/>
      <w:r w:rsidRPr="0066612B">
        <w:rPr>
          <w:rFonts w:ascii="Century Gothic" w:hAnsi="Century Gothic"/>
        </w:rPr>
        <w:t xml:space="preserve"> 4/5 minuti, eventualmente anche mediante l’utilizzo di video animazioni e video demo del progetto. In caso la visualizzazione dei video sia protetta da password, si dovrà fornire il relativo codice di accesso.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9"/>
      </w:tblGrid>
      <w:tr w:rsidR="00E54D88" w:rsidRPr="0066612B" w:rsidTr="008824C1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E54D88" w:rsidRPr="0066612B" w:rsidRDefault="00E54D88" w:rsidP="008824C1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  <w:p w:rsidR="00E54D88" w:rsidRPr="0066612B" w:rsidRDefault="00E54D88" w:rsidP="008824C1">
            <w:pPr>
              <w:pStyle w:val="Nessunaspaziatura"/>
              <w:ind w:right="214"/>
              <w:rPr>
                <w:rFonts w:ascii="Century Gothic" w:hAnsi="Century Gothic"/>
                <w:lang w:val="it-IT"/>
              </w:rPr>
            </w:pPr>
          </w:p>
        </w:tc>
      </w:tr>
    </w:tbl>
    <w:p w:rsidR="00B76641" w:rsidRPr="0066612B" w:rsidRDefault="00B76641" w:rsidP="007A585C">
      <w:pPr>
        <w:pStyle w:val="Titolo2"/>
        <w:rPr>
          <w:rFonts w:ascii="Century Gothic" w:hAnsi="Century Gothic" w:cs="Arial Black"/>
          <w:szCs w:val="30"/>
          <w:lang w:val="it-IT"/>
        </w:rPr>
      </w:pPr>
    </w:p>
    <w:p w:rsidR="00B76641" w:rsidRPr="0066612B" w:rsidRDefault="00B76641" w:rsidP="007A585C">
      <w:pPr>
        <w:pStyle w:val="Titolo2"/>
        <w:rPr>
          <w:rFonts w:ascii="Century Gothic" w:hAnsi="Century Gothic" w:cs="Arial Black"/>
          <w:szCs w:val="30"/>
          <w:lang w:val="it-IT"/>
        </w:rPr>
      </w:pPr>
      <w:r w:rsidRPr="0066612B">
        <w:rPr>
          <w:rFonts w:ascii="Century Gothic" w:hAnsi="Century Gothic" w:cs="Arial Black"/>
          <w:szCs w:val="30"/>
          <w:lang w:val="it-IT"/>
        </w:rPr>
        <w:t>Accettazione del regolamento</w:t>
      </w:r>
    </w:p>
    <w:p w:rsidR="00B76641" w:rsidRPr="0066612B" w:rsidRDefault="00B76641" w:rsidP="00B76641">
      <w:pPr>
        <w:rPr>
          <w:rFonts w:ascii="Century Gothic" w:hAnsi="Century Gothic"/>
          <w:lang w:val="it-IT"/>
        </w:rPr>
      </w:pPr>
      <w:r w:rsidRPr="0066612B">
        <w:rPr>
          <w:rFonts w:ascii="Century Gothic" w:hAnsi="Century Gothic"/>
          <w:lang w:val="it-IT"/>
        </w:rPr>
        <w:t xml:space="preserve">Con la sottoscrizione del presente modulo si dichiara di aver letto, compreso e accettato il regolamento e dei suoi allegati. </w:t>
      </w:r>
    </w:p>
    <w:p w:rsidR="00B76641" w:rsidRPr="00A533DB" w:rsidRDefault="00B76641" w:rsidP="00B76641">
      <w:pPr>
        <w:pStyle w:val="Titolo2"/>
        <w:rPr>
          <w:rFonts w:ascii="Century Gothic" w:hAnsi="Century Gothic" w:cs="Arial Black"/>
          <w:szCs w:val="30"/>
          <w:lang w:val="it-IT"/>
        </w:rPr>
      </w:pPr>
      <w:r w:rsidRPr="00A533DB">
        <w:rPr>
          <w:rFonts w:ascii="Century Gothic" w:hAnsi="Century Gothic" w:cs="Arial Black"/>
          <w:szCs w:val="30"/>
          <w:lang w:val="it-IT"/>
        </w:rPr>
        <w:t xml:space="preserve">Autorizzazione utilizzo dati </w:t>
      </w:r>
    </w:p>
    <w:p w:rsidR="00855643" w:rsidRPr="0066612B" w:rsidRDefault="009A4D5B" w:rsidP="009A4D5B">
      <w:pPr>
        <w:rPr>
          <w:rFonts w:ascii="Century Gothic" w:hAnsi="Century Gothic"/>
          <w:lang w:val="it-IT"/>
        </w:rPr>
      </w:pPr>
      <w:r w:rsidRPr="00A533DB">
        <w:rPr>
          <w:rFonts w:ascii="Century Gothic" w:hAnsi="Century Gothic"/>
          <w:lang w:val="it-IT"/>
        </w:rPr>
        <w:t xml:space="preserve">Con la sottoscrizione del presente modulo si </w:t>
      </w:r>
      <w:r w:rsidR="00855643" w:rsidRPr="00A533DB">
        <w:rPr>
          <w:rFonts w:ascii="Century Gothic" w:hAnsi="Century Gothic"/>
          <w:lang w:val="it-IT"/>
        </w:rPr>
        <w:t>autorizzo il trattamento dei dati personali, ai sensi del D.lgs. 196 del 30 giugno 2003.</w:t>
      </w:r>
      <w:r w:rsidR="00855643" w:rsidRPr="0066612B">
        <w:rPr>
          <w:rFonts w:ascii="Century Gothic" w:hAnsi="Century Gothic"/>
          <w:lang w:val="it-IT"/>
        </w:rPr>
        <w:t xml:space="preserve"> </w:t>
      </w:r>
    </w:p>
    <w:p w:rsidR="0012137E" w:rsidRDefault="0012137E" w:rsidP="007A585C">
      <w:pPr>
        <w:pStyle w:val="Titolo2"/>
        <w:rPr>
          <w:rFonts w:ascii="Century Gothic" w:hAnsi="Century Gothic" w:cs="Arial Black"/>
          <w:szCs w:val="30"/>
          <w:lang w:val="it-IT"/>
        </w:rPr>
      </w:pPr>
    </w:p>
    <w:p w:rsidR="009C1B8A" w:rsidRPr="0066612B" w:rsidRDefault="007A585C" w:rsidP="007A585C">
      <w:pPr>
        <w:pStyle w:val="Titolo2"/>
        <w:rPr>
          <w:rFonts w:ascii="Century Gothic" w:hAnsi="Century Gothic" w:cs="Arial Black"/>
          <w:szCs w:val="30"/>
          <w:lang w:val="it-IT"/>
        </w:rPr>
      </w:pPr>
      <w:r w:rsidRPr="0066612B">
        <w:rPr>
          <w:rFonts w:ascii="Century Gothic" w:hAnsi="Century Gothic" w:cs="Arial Black"/>
          <w:szCs w:val="30"/>
          <w:lang w:val="it-IT"/>
        </w:rPr>
        <w:t>Allegati</w:t>
      </w:r>
    </w:p>
    <w:p w:rsidR="007A585C" w:rsidRPr="0012137E" w:rsidRDefault="007A585C" w:rsidP="0012137E">
      <w:pPr>
        <w:pStyle w:val="Paragrafoelenco"/>
        <w:numPr>
          <w:ilvl w:val="0"/>
          <w:numId w:val="18"/>
        </w:numPr>
        <w:spacing w:after="0"/>
        <w:rPr>
          <w:rFonts w:ascii="Century Gothic" w:hAnsi="Century Gothic"/>
          <w:b/>
          <w:lang w:val="it-IT"/>
        </w:rPr>
      </w:pPr>
      <w:r w:rsidRPr="0012137E">
        <w:rPr>
          <w:rFonts w:ascii="Century Gothic" w:hAnsi="Century Gothic"/>
          <w:b/>
          <w:lang w:val="it-IT"/>
        </w:rPr>
        <w:t xml:space="preserve">Allegato </w:t>
      </w:r>
      <w:r w:rsidR="00DC0ABE">
        <w:rPr>
          <w:rFonts w:ascii="Century Gothic" w:hAnsi="Century Gothic"/>
          <w:b/>
          <w:lang w:val="it-IT"/>
        </w:rPr>
        <w:t>B (format libero)</w:t>
      </w:r>
      <w:r w:rsidR="00E070DE" w:rsidRPr="0012137E">
        <w:rPr>
          <w:rFonts w:ascii="Century Gothic" w:hAnsi="Century Gothic"/>
          <w:b/>
          <w:lang w:val="it-IT"/>
        </w:rPr>
        <w:t xml:space="preserve">: </w:t>
      </w:r>
      <w:r w:rsidRPr="0012137E">
        <w:rPr>
          <w:rFonts w:ascii="Century Gothic" w:hAnsi="Century Gothic"/>
          <w:b/>
          <w:lang w:val="it-IT"/>
        </w:rPr>
        <w:t>CV dei componenti del team</w:t>
      </w:r>
    </w:p>
    <w:p w:rsidR="007A585C" w:rsidRPr="0012137E" w:rsidRDefault="00E070DE" w:rsidP="0096056B">
      <w:pPr>
        <w:pStyle w:val="Paragrafoelenco"/>
        <w:numPr>
          <w:ilvl w:val="0"/>
          <w:numId w:val="18"/>
        </w:numPr>
        <w:spacing w:after="0"/>
        <w:jc w:val="both"/>
        <w:rPr>
          <w:rFonts w:ascii="Century Gothic" w:hAnsi="Century Gothic"/>
          <w:b/>
          <w:lang w:val="it-IT"/>
        </w:rPr>
      </w:pPr>
      <w:r w:rsidRPr="0012137E">
        <w:rPr>
          <w:rFonts w:ascii="Century Gothic" w:hAnsi="Century Gothic"/>
          <w:b/>
          <w:lang w:val="it-IT"/>
        </w:rPr>
        <w:t xml:space="preserve">Allegato </w:t>
      </w:r>
      <w:r w:rsidR="00DC0ABE">
        <w:rPr>
          <w:rFonts w:ascii="Century Gothic" w:hAnsi="Century Gothic"/>
          <w:b/>
          <w:lang w:val="it-IT"/>
        </w:rPr>
        <w:t>C</w:t>
      </w:r>
      <w:r w:rsidR="007A585C" w:rsidRPr="0012137E">
        <w:rPr>
          <w:rFonts w:ascii="Century Gothic" w:hAnsi="Century Gothic"/>
          <w:b/>
          <w:lang w:val="it-IT"/>
        </w:rPr>
        <w:t xml:space="preserve"> (opzionale</w:t>
      </w:r>
      <w:r w:rsidR="0096056B">
        <w:rPr>
          <w:rFonts w:ascii="Century Gothic" w:hAnsi="Century Gothic"/>
          <w:b/>
          <w:lang w:val="it-IT"/>
        </w:rPr>
        <w:t xml:space="preserve"> e in format </w:t>
      </w:r>
      <w:r w:rsidR="0096056B">
        <w:rPr>
          <w:rFonts w:ascii="Century Gothic" w:hAnsi="Century Gothic"/>
          <w:b/>
          <w:lang w:val="it-IT"/>
        </w:rPr>
        <w:t>libero</w:t>
      </w:r>
      <w:r w:rsidR="007A585C" w:rsidRPr="0012137E">
        <w:rPr>
          <w:rFonts w:ascii="Century Gothic" w:hAnsi="Century Gothic"/>
          <w:b/>
          <w:lang w:val="it-IT"/>
        </w:rPr>
        <w:t>)</w:t>
      </w:r>
      <w:r w:rsidRPr="0012137E">
        <w:rPr>
          <w:rFonts w:ascii="Century Gothic" w:hAnsi="Century Gothic"/>
          <w:b/>
          <w:lang w:val="it-IT"/>
        </w:rPr>
        <w:t xml:space="preserve">: </w:t>
      </w:r>
      <w:r w:rsidR="007A585C" w:rsidRPr="0012137E">
        <w:rPr>
          <w:rFonts w:ascii="Century Gothic" w:hAnsi="Century Gothic"/>
          <w:b/>
          <w:lang w:val="it-IT"/>
        </w:rPr>
        <w:t>proiezioni economiche e/o piano di investimento</w:t>
      </w:r>
    </w:p>
    <w:p w:rsidR="00435786" w:rsidRPr="0066612B" w:rsidRDefault="00435786" w:rsidP="00851B88">
      <w:pPr>
        <w:pStyle w:val="Nessunaspaziatura"/>
        <w:rPr>
          <w:rFonts w:ascii="Century Gothic" w:hAnsi="Century Gothic"/>
          <w:lang w:val="it-IT"/>
        </w:rPr>
      </w:pPr>
      <w:bookmarkStart w:id="0" w:name="_GoBack"/>
      <w:bookmarkEnd w:id="0"/>
    </w:p>
    <w:p w:rsidR="00435786" w:rsidRPr="0066612B" w:rsidRDefault="00435786" w:rsidP="00851B88">
      <w:pPr>
        <w:pStyle w:val="Nessunaspaziatura"/>
        <w:rPr>
          <w:rFonts w:ascii="Century Gothic" w:hAnsi="Century Gothic"/>
          <w:lang w:val="it-IT"/>
        </w:rPr>
      </w:pPr>
    </w:p>
    <w:p w:rsidR="00435786" w:rsidRPr="0066612B" w:rsidRDefault="00435786" w:rsidP="00851B88">
      <w:pPr>
        <w:pStyle w:val="Nessunaspaziatura"/>
        <w:rPr>
          <w:rFonts w:ascii="Century Gothic" w:hAnsi="Century Gothic"/>
          <w:lang w:val="it-IT"/>
        </w:rPr>
      </w:pPr>
    </w:p>
    <w:p w:rsidR="00435786" w:rsidRPr="0066612B" w:rsidRDefault="00435786" w:rsidP="00851B88">
      <w:pPr>
        <w:pStyle w:val="Nessunaspaziatura"/>
        <w:rPr>
          <w:rFonts w:ascii="Century Gothic" w:hAnsi="Century Gothic"/>
          <w:lang w:val="it-IT"/>
        </w:rPr>
      </w:pPr>
    </w:p>
    <w:p w:rsidR="004530CD" w:rsidRPr="0066612B" w:rsidRDefault="008E0BE2" w:rsidP="00851B88">
      <w:pPr>
        <w:pStyle w:val="Nessunaspaziatura"/>
        <w:rPr>
          <w:rFonts w:ascii="Century Gothic" w:hAnsi="Century Gothic"/>
          <w:lang w:val="it-IT"/>
        </w:rPr>
      </w:pPr>
      <w:r w:rsidRPr="0066612B">
        <w:rPr>
          <w:rFonts w:ascii="Century Gothic" w:hAnsi="Century Gothic"/>
          <w:lang w:val="it-IT"/>
        </w:rPr>
        <w:t>Luogo ______________Data _______________</w:t>
      </w:r>
    </w:p>
    <w:p w:rsidR="008E0BE2" w:rsidRPr="0066612B" w:rsidRDefault="008E0BE2" w:rsidP="00851B88">
      <w:pPr>
        <w:pStyle w:val="Nessunaspaziatura"/>
        <w:rPr>
          <w:rFonts w:ascii="Century Gothic" w:hAnsi="Century Gothic"/>
          <w:lang w:val="it-IT"/>
        </w:rPr>
      </w:pPr>
    </w:p>
    <w:p w:rsidR="008E0BE2" w:rsidRPr="0066612B" w:rsidRDefault="008E0BE2" w:rsidP="008E0BE2">
      <w:pPr>
        <w:pStyle w:val="Titolo3"/>
        <w:rPr>
          <w:rFonts w:ascii="Century Gothic" w:hAnsi="Century Gothic"/>
        </w:rPr>
      </w:pPr>
    </w:p>
    <w:p w:rsidR="008E0BE2" w:rsidRPr="0066612B" w:rsidRDefault="008E0BE2" w:rsidP="001F4BC8">
      <w:pPr>
        <w:pStyle w:val="Titolo3"/>
        <w:jc w:val="both"/>
        <w:rPr>
          <w:rFonts w:ascii="Century Gothic" w:hAnsi="Century Gothic"/>
        </w:rPr>
      </w:pPr>
      <w:r w:rsidRPr="0066612B">
        <w:rPr>
          <w:rFonts w:ascii="Century Gothic" w:hAnsi="Century Gothic"/>
        </w:rPr>
        <w:t>Firma del Referente</w:t>
      </w:r>
      <w:r w:rsidR="00A85BF1">
        <w:rPr>
          <w:rFonts w:ascii="Century Gothic" w:hAnsi="Century Gothic"/>
        </w:rPr>
        <w:t>,</w:t>
      </w:r>
      <w:r w:rsidRPr="0066612B">
        <w:rPr>
          <w:rFonts w:ascii="Century Gothic" w:hAnsi="Century Gothic"/>
        </w:rPr>
        <w:t xml:space="preserve"> </w:t>
      </w:r>
      <w:r w:rsidR="001F4BC8">
        <w:rPr>
          <w:rFonts w:ascii="Century Gothic" w:hAnsi="Century Gothic" w:cs="Arial Black"/>
          <w:szCs w:val="30"/>
        </w:rPr>
        <w:t>in nome e per conto dell’intero team imprenditoriale</w:t>
      </w:r>
    </w:p>
    <w:p w:rsidR="0048052C" w:rsidRPr="0066612B" w:rsidRDefault="0048052C" w:rsidP="0048052C">
      <w:pPr>
        <w:pStyle w:val="Paragrafoelenco"/>
        <w:spacing w:after="120"/>
        <w:rPr>
          <w:rFonts w:ascii="Century Gothic" w:hAnsi="Century Gothic"/>
          <w:b/>
          <w:bCs/>
          <w:i/>
          <w:iCs/>
          <w:lang w:val="it-IT" w:eastAsia="it-IT"/>
        </w:rPr>
      </w:pPr>
    </w:p>
    <w:p w:rsidR="00E070DE" w:rsidRPr="0066612B" w:rsidRDefault="008E0BE2" w:rsidP="00E54D88">
      <w:pPr>
        <w:rPr>
          <w:rFonts w:ascii="Century Gothic" w:hAnsi="Century Gothic"/>
          <w:color w:val="FF0000"/>
          <w:lang w:val="it-IT" w:eastAsia="it-IT"/>
        </w:rPr>
      </w:pPr>
      <w:r w:rsidRPr="0066612B">
        <w:rPr>
          <w:rFonts w:ascii="Century Gothic" w:hAnsi="Century Gothic"/>
          <w:lang w:val="it-IT"/>
        </w:rPr>
        <w:t>_____________________________________________</w:t>
      </w:r>
    </w:p>
    <w:sectPr w:rsidR="00E070DE" w:rsidRPr="0066612B" w:rsidSect="00043E6D">
      <w:headerReference w:type="default" r:id="rId7"/>
      <w:footerReference w:type="default" r:id="rId8"/>
      <w:pgSz w:w="11906" w:h="16838" w:code="9"/>
      <w:pgMar w:top="1276" w:right="907" w:bottom="794" w:left="907" w:header="0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16" w:rsidRDefault="007F2216" w:rsidP="00E9157C">
      <w:pPr>
        <w:spacing w:after="0" w:line="240" w:lineRule="auto"/>
      </w:pPr>
      <w:r>
        <w:separator/>
      </w:r>
    </w:p>
  </w:endnote>
  <w:endnote w:type="continuationSeparator" w:id="0">
    <w:p w:rsidR="007F2216" w:rsidRDefault="007F2216" w:rsidP="00E9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5E" w:rsidRDefault="0001745E" w:rsidP="0001745E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5A4826E5" wp14:editId="1D090E03">
          <wp:simplePos x="0" y="0"/>
          <wp:positionH relativeFrom="column">
            <wp:posOffset>2476500</wp:posOffset>
          </wp:positionH>
          <wp:positionV relativeFrom="paragraph">
            <wp:posOffset>134620</wp:posOffset>
          </wp:positionV>
          <wp:extent cx="1694815" cy="468630"/>
          <wp:effectExtent l="19050" t="0" r="635" b="0"/>
          <wp:wrapNone/>
          <wp:docPr id="44" name="Immagine 0" descr="LogoRetesalu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etesalu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81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254BC846" wp14:editId="674EEF88">
          <wp:simplePos x="0" y="0"/>
          <wp:positionH relativeFrom="column">
            <wp:posOffset>5209540</wp:posOffset>
          </wp:positionH>
          <wp:positionV relativeFrom="paragraph">
            <wp:posOffset>6985</wp:posOffset>
          </wp:positionV>
          <wp:extent cx="1022985" cy="659765"/>
          <wp:effectExtent l="19050" t="0" r="5715" b="0"/>
          <wp:wrapNone/>
          <wp:docPr id="45" name="Immagine 45" descr="logoISF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ISFpiccol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6192" behindDoc="0" locked="0" layoutInCell="1" allowOverlap="1" wp14:anchorId="7F6B555D" wp14:editId="53B6CD8A">
          <wp:simplePos x="0" y="0"/>
          <wp:positionH relativeFrom="column">
            <wp:posOffset>186690</wp:posOffset>
          </wp:positionH>
          <wp:positionV relativeFrom="paragraph">
            <wp:posOffset>-9525</wp:posOffset>
          </wp:positionV>
          <wp:extent cx="790575" cy="657225"/>
          <wp:effectExtent l="19050" t="0" r="9525" b="0"/>
          <wp:wrapNone/>
          <wp:docPr id="46" name="Immagine 46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icco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745E" w:rsidRDefault="000174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16" w:rsidRDefault="007F2216" w:rsidP="00E9157C">
      <w:pPr>
        <w:spacing w:after="0" w:line="240" w:lineRule="auto"/>
      </w:pPr>
      <w:r>
        <w:separator/>
      </w:r>
    </w:p>
  </w:footnote>
  <w:footnote w:type="continuationSeparator" w:id="0">
    <w:p w:rsidR="007F2216" w:rsidRDefault="007F2216" w:rsidP="00E9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E6D" w:rsidRDefault="00043E6D" w:rsidP="00043E6D">
    <w:pPr>
      <w:pStyle w:val="Intestazione"/>
      <w:ind w:left="-851"/>
    </w:pPr>
    <w:r w:rsidRPr="00043E6D">
      <w:rPr>
        <w:rFonts w:ascii="Times New Roman" w:eastAsia="Times New Roman" w:hAnsi="Times New Roman"/>
        <w:noProof/>
        <w:sz w:val="20"/>
        <w:szCs w:val="20"/>
        <w:lang w:val="it-IT" w:eastAsia="it-IT"/>
      </w:rPr>
      <w:drawing>
        <wp:inline distT="0" distB="0" distL="0" distR="0" wp14:anchorId="3315BB5E" wp14:editId="63C1CCDA">
          <wp:extent cx="7038975" cy="1614805"/>
          <wp:effectExtent l="0" t="0" r="0" b="0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5762" cy="16186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603"/>
    <w:multiLevelType w:val="multilevel"/>
    <w:tmpl w:val="567C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754BB"/>
    <w:multiLevelType w:val="hybridMultilevel"/>
    <w:tmpl w:val="248A385A"/>
    <w:lvl w:ilvl="0" w:tplc="E60A8D32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F94"/>
    <w:multiLevelType w:val="hybridMultilevel"/>
    <w:tmpl w:val="5B542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70E3"/>
    <w:multiLevelType w:val="hybridMultilevel"/>
    <w:tmpl w:val="AEA8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140EF"/>
    <w:multiLevelType w:val="hybridMultilevel"/>
    <w:tmpl w:val="A1860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D23FC"/>
    <w:multiLevelType w:val="hybridMultilevel"/>
    <w:tmpl w:val="82C06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4632B"/>
    <w:multiLevelType w:val="hybridMultilevel"/>
    <w:tmpl w:val="46DE11DC"/>
    <w:lvl w:ilvl="0" w:tplc="4362753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B56A4"/>
    <w:multiLevelType w:val="hybridMultilevel"/>
    <w:tmpl w:val="37263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573E8"/>
    <w:multiLevelType w:val="hybridMultilevel"/>
    <w:tmpl w:val="97702244"/>
    <w:lvl w:ilvl="0" w:tplc="3D9E31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1351D"/>
    <w:multiLevelType w:val="hybridMultilevel"/>
    <w:tmpl w:val="91B8C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F60DC"/>
    <w:multiLevelType w:val="hybridMultilevel"/>
    <w:tmpl w:val="2390A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91FA4"/>
    <w:multiLevelType w:val="hybridMultilevel"/>
    <w:tmpl w:val="20082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F52B7"/>
    <w:multiLevelType w:val="hybridMultilevel"/>
    <w:tmpl w:val="F28EBE7A"/>
    <w:lvl w:ilvl="0" w:tplc="73226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80E2F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A5A3D"/>
    <w:multiLevelType w:val="hybridMultilevel"/>
    <w:tmpl w:val="37E22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56D73"/>
    <w:multiLevelType w:val="hybridMultilevel"/>
    <w:tmpl w:val="014628E6"/>
    <w:lvl w:ilvl="0" w:tplc="285830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82C94"/>
    <w:multiLevelType w:val="hybridMultilevel"/>
    <w:tmpl w:val="07C8C7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04DCA"/>
    <w:multiLevelType w:val="hybridMultilevel"/>
    <w:tmpl w:val="F5DA7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87C53"/>
    <w:multiLevelType w:val="hybridMultilevel"/>
    <w:tmpl w:val="BA2CDF0E"/>
    <w:lvl w:ilvl="0" w:tplc="73226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1"/>
  </w:num>
  <w:num w:numId="5">
    <w:abstractNumId w:val="13"/>
  </w:num>
  <w:num w:numId="6">
    <w:abstractNumId w:val="17"/>
  </w:num>
  <w:num w:numId="7">
    <w:abstractNumId w:val="12"/>
  </w:num>
  <w:num w:numId="8">
    <w:abstractNumId w:val="7"/>
  </w:num>
  <w:num w:numId="9">
    <w:abstractNumId w:val="15"/>
  </w:num>
  <w:num w:numId="10">
    <w:abstractNumId w:val="9"/>
  </w:num>
  <w:num w:numId="11">
    <w:abstractNumId w:val="2"/>
  </w:num>
  <w:num w:numId="12">
    <w:abstractNumId w:val="4"/>
  </w:num>
  <w:num w:numId="13">
    <w:abstractNumId w:val="5"/>
  </w:num>
  <w:num w:numId="14">
    <w:abstractNumId w:val="14"/>
  </w:num>
  <w:num w:numId="15">
    <w:abstractNumId w:val="6"/>
  </w:num>
  <w:num w:numId="16">
    <w:abstractNumId w:val="10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CA5"/>
    <w:rsid w:val="000046AA"/>
    <w:rsid w:val="000055A9"/>
    <w:rsid w:val="00011D19"/>
    <w:rsid w:val="0001745E"/>
    <w:rsid w:val="00021F74"/>
    <w:rsid w:val="00026560"/>
    <w:rsid w:val="0003025E"/>
    <w:rsid w:val="00030690"/>
    <w:rsid w:val="0003277E"/>
    <w:rsid w:val="00043E6D"/>
    <w:rsid w:val="00044C53"/>
    <w:rsid w:val="00051951"/>
    <w:rsid w:val="0005365A"/>
    <w:rsid w:val="0005458B"/>
    <w:rsid w:val="000670CB"/>
    <w:rsid w:val="00082420"/>
    <w:rsid w:val="00082ADD"/>
    <w:rsid w:val="00084467"/>
    <w:rsid w:val="00095D2C"/>
    <w:rsid w:val="000A736A"/>
    <w:rsid w:val="000A7D38"/>
    <w:rsid w:val="000C15BB"/>
    <w:rsid w:val="000C44B6"/>
    <w:rsid w:val="000C4EAC"/>
    <w:rsid w:val="000C52DE"/>
    <w:rsid w:val="000E0FE3"/>
    <w:rsid w:val="000E680A"/>
    <w:rsid w:val="000F3D5D"/>
    <w:rsid w:val="000F5709"/>
    <w:rsid w:val="000F643E"/>
    <w:rsid w:val="00103681"/>
    <w:rsid w:val="00110B1C"/>
    <w:rsid w:val="00110C59"/>
    <w:rsid w:val="0012137E"/>
    <w:rsid w:val="00124FDC"/>
    <w:rsid w:val="001312B6"/>
    <w:rsid w:val="00132E76"/>
    <w:rsid w:val="00151D71"/>
    <w:rsid w:val="00184219"/>
    <w:rsid w:val="001A3CE1"/>
    <w:rsid w:val="001D394C"/>
    <w:rsid w:val="001D3A1A"/>
    <w:rsid w:val="001E7ECC"/>
    <w:rsid w:val="001F2689"/>
    <w:rsid w:val="001F4BC8"/>
    <w:rsid w:val="001F5EBC"/>
    <w:rsid w:val="00201D5B"/>
    <w:rsid w:val="0021269F"/>
    <w:rsid w:val="002238CC"/>
    <w:rsid w:val="00226BD9"/>
    <w:rsid w:val="002271B0"/>
    <w:rsid w:val="00234B15"/>
    <w:rsid w:val="00237943"/>
    <w:rsid w:val="00246550"/>
    <w:rsid w:val="00246683"/>
    <w:rsid w:val="002476C7"/>
    <w:rsid w:val="00252FCF"/>
    <w:rsid w:val="0025555F"/>
    <w:rsid w:val="0025700A"/>
    <w:rsid w:val="00264279"/>
    <w:rsid w:val="00264D20"/>
    <w:rsid w:val="00267DCE"/>
    <w:rsid w:val="00277D33"/>
    <w:rsid w:val="00285E48"/>
    <w:rsid w:val="00286494"/>
    <w:rsid w:val="00291D09"/>
    <w:rsid w:val="0029518A"/>
    <w:rsid w:val="002A3B6B"/>
    <w:rsid w:val="002C4564"/>
    <w:rsid w:val="002D2233"/>
    <w:rsid w:val="002E525D"/>
    <w:rsid w:val="002F312C"/>
    <w:rsid w:val="002F400F"/>
    <w:rsid w:val="00306718"/>
    <w:rsid w:val="00311579"/>
    <w:rsid w:val="003177A9"/>
    <w:rsid w:val="003201CC"/>
    <w:rsid w:val="00323EB7"/>
    <w:rsid w:val="00327006"/>
    <w:rsid w:val="00327DA7"/>
    <w:rsid w:val="00337A47"/>
    <w:rsid w:val="00347F4C"/>
    <w:rsid w:val="00352AA5"/>
    <w:rsid w:val="0035751B"/>
    <w:rsid w:val="003617BF"/>
    <w:rsid w:val="00361E27"/>
    <w:rsid w:val="00366936"/>
    <w:rsid w:val="0038433E"/>
    <w:rsid w:val="003936AA"/>
    <w:rsid w:val="003B62D9"/>
    <w:rsid w:val="003C7204"/>
    <w:rsid w:val="003D6BBD"/>
    <w:rsid w:val="0040331F"/>
    <w:rsid w:val="004039F3"/>
    <w:rsid w:val="00404012"/>
    <w:rsid w:val="0041710D"/>
    <w:rsid w:val="00427030"/>
    <w:rsid w:val="00435786"/>
    <w:rsid w:val="00436C90"/>
    <w:rsid w:val="004530CD"/>
    <w:rsid w:val="00462735"/>
    <w:rsid w:val="0048052C"/>
    <w:rsid w:val="00482C2B"/>
    <w:rsid w:val="004868E1"/>
    <w:rsid w:val="00490826"/>
    <w:rsid w:val="0049217E"/>
    <w:rsid w:val="004B4C69"/>
    <w:rsid w:val="004B7188"/>
    <w:rsid w:val="004C0109"/>
    <w:rsid w:val="004D3160"/>
    <w:rsid w:val="004D3E35"/>
    <w:rsid w:val="004D5335"/>
    <w:rsid w:val="004E1F44"/>
    <w:rsid w:val="004E262E"/>
    <w:rsid w:val="004E2C51"/>
    <w:rsid w:val="004E2DCD"/>
    <w:rsid w:val="004E6990"/>
    <w:rsid w:val="00501D04"/>
    <w:rsid w:val="00504AA0"/>
    <w:rsid w:val="005069C8"/>
    <w:rsid w:val="00521385"/>
    <w:rsid w:val="00525E33"/>
    <w:rsid w:val="00531ECE"/>
    <w:rsid w:val="00537678"/>
    <w:rsid w:val="00537BA3"/>
    <w:rsid w:val="0055039A"/>
    <w:rsid w:val="00555C60"/>
    <w:rsid w:val="005652AD"/>
    <w:rsid w:val="00571599"/>
    <w:rsid w:val="00590DC0"/>
    <w:rsid w:val="005A261B"/>
    <w:rsid w:val="005B3784"/>
    <w:rsid w:val="005B379A"/>
    <w:rsid w:val="005B5896"/>
    <w:rsid w:val="005C7868"/>
    <w:rsid w:val="005D4280"/>
    <w:rsid w:val="005D4A13"/>
    <w:rsid w:val="005D7C98"/>
    <w:rsid w:val="006008C7"/>
    <w:rsid w:val="006031C9"/>
    <w:rsid w:val="0060419F"/>
    <w:rsid w:val="0061179B"/>
    <w:rsid w:val="00611CE1"/>
    <w:rsid w:val="006130A3"/>
    <w:rsid w:val="0062718E"/>
    <w:rsid w:val="00650053"/>
    <w:rsid w:val="00652E26"/>
    <w:rsid w:val="00653838"/>
    <w:rsid w:val="006605C4"/>
    <w:rsid w:val="006660E4"/>
    <w:rsid w:val="0066612B"/>
    <w:rsid w:val="00671B64"/>
    <w:rsid w:val="006778A0"/>
    <w:rsid w:val="00696A91"/>
    <w:rsid w:val="006A6573"/>
    <w:rsid w:val="006B234E"/>
    <w:rsid w:val="006B2A12"/>
    <w:rsid w:val="006B44DF"/>
    <w:rsid w:val="006B7CF9"/>
    <w:rsid w:val="006C1CD5"/>
    <w:rsid w:val="006C560C"/>
    <w:rsid w:val="006D0F2F"/>
    <w:rsid w:val="006D44F7"/>
    <w:rsid w:val="006E05F8"/>
    <w:rsid w:val="007068B0"/>
    <w:rsid w:val="0070728D"/>
    <w:rsid w:val="00735C2E"/>
    <w:rsid w:val="007426E2"/>
    <w:rsid w:val="00744694"/>
    <w:rsid w:val="007463CE"/>
    <w:rsid w:val="007468DE"/>
    <w:rsid w:val="00752182"/>
    <w:rsid w:val="0075358A"/>
    <w:rsid w:val="007620FA"/>
    <w:rsid w:val="00775C9B"/>
    <w:rsid w:val="0077636F"/>
    <w:rsid w:val="0078173A"/>
    <w:rsid w:val="00781803"/>
    <w:rsid w:val="00794644"/>
    <w:rsid w:val="007A4CCB"/>
    <w:rsid w:val="007A585C"/>
    <w:rsid w:val="007A7301"/>
    <w:rsid w:val="007B432B"/>
    <w:rsid w:val="007D4BF2"/>
    <w:rsid w:val="007E7EF0"/>
    <w:rsid w:val="007F2216"/>
    <w:rsid w:val="007F3BD7"/>
    <w:rsid w:val="00800B1E"/>
    <w:rsid w:val="00801E34"/>
    <w:rsid w:val="008021D5"/>
    <w:rsid w:val="00815B94"/>
    <w:rsid w:val="00821AF7"/>
    <w:rsid w:val="00851B88"/>
    <w:rsid w:val="0085307F"/>
    <w:rsid w:val="00853E07"/>
    <w:rsid w:val="00855643"/>
    <w:rsid w:val="00856B27"/>
    <w:rsid w:val="00875877"/>
    <w:rsid w:val="00885EFA"/>
    <w:rsid w:val="00886F90"/>
    <w:rsid w:val="00896A55"/>
    <w:rsid w:val="008A3706"/>
    <w:rsid w:val="008A64FF"/>
    <w:rsid w:val="008E0BE2"/>
    <w:rsid w:val="008F3E0B"/>
    <w:rsid w:val="00900305"/>
    <w:rsid w:val="00902878"/>
    <w:rsid w:val="009201D6"/>
    <w:rsid w:val="009223A1"/>
    <w:rsid w:val="00923E2F"/>
    <w:rsid w:val="0093339C"/>
    <w:rsid w:val="00940FF4"/>
    <w:rsid w:val="00946C73"/>
    <w:rsid w:val="00953ED4"/>
    <w:rsid w:val="00954172"/>
    <w:rsid w:val="0096056B"/>
    <w:rsid w:val="00960818"/>
    <w:rsid w:val="00965035"/>
    <w:rsid w:val="00992C04"/>
    <w:rsid w:val="00995CD0"/>
    <w:rsid w:val="009A0E81"/>
    <w:rsid w:val="009A3EED"/>
    <w:rsid w:val="009A4D5B"/>
    <w:rsid w:val="009A6096"/>
    <w:rsid w:val="009C1782"/>
    <w:rsid w:val="009C1B8A"/>
    <w:rsid w:val="009C5865"/>
    <w:rsid w:val="009D00B4"/>
    <w:rsid w:val="009D1D5B"/>
    <w:rsid w:val="009E61B6"/>
    <w:rsid w:val="009F5BAB"/>
    <w:rsid w:val="00A03498"/>
    <w:rsid w:val="00A2405D"/>
    <w:rsid w:val="00A37BED"/>
    <w:rsid w:val="00A4190F"/>
    <w:rsid w:val="00A43C04"/>
    <w:rsid w:val="00A442EC"/>
    <w:rsid w:val="00A533DB"/>
    <w:rsid w:val="00A6588A"/>
    <w:rsid w:val="00A71996"/>
    <w:rsid w:val="00A7419E"/>
    <w:rsid w:val="00A80FE9"/>
    <w:rsid w:val="00A8202B"/>
    <w:rsid w:val="00A85AF8"/>
    <w:rsid w:val="00A85BF1"/>
    <w:rsid w:val="00A93B66"/>
    <w:rsid w:val="00A96C00"/>
    <w:rsid w:val="00AA70E8"/>
    <w:rsid w:val="00AB39E7"/>
    <w:rsid w:val="00AB5A96"/>
    <w:rsid w:val="00AB5F3D"/>
    <w:rsid w:val="00AC0970"/>
    <w:rsid w:val="00AC4DA3"/>
    <w:rsid w:val="00AD3FF6"/>
    <w:rsid w:val="00AD5D3E"/>
    <w:rsid w:val="00AE2689"/>
    <w:rsid w:val="00AF7388"/>
    <w:rsid w:val="00B138A2"/>
    <w:rsid w:val="00B3634A"/>
    <w:rsid w:val="00B431D5"/>
    <w:rsid w:val="00B53766"/>
    <w:rsid w:val="00B5546C"/>
    <w:rsid w:val="00B62828"/>
    <w:rsid w:val="00B6496A"/>
    <w:rsid w:val="00B72EF7"/>
    <w:rsid w:val="00B76641"/>
    <w:rsid w:val="00B775D7"/>
    <w:rsid w:val="00B8187F"/>
    <w:rsid w:val="00B87C6F"/>
    <w:rsid w:val="00B90586"/>
    <w:rsid w:val="00B9069B"/>
    <w:rsid w:val="00B9699F"/>
    <w:rsid w:val="00BA738B"/>
    <w:rsid w:val="00BD2F05"/>
    <w:rsid w:val="00BD747E"/>
    <w:rsid w:val="00BE5F1E"/>
    <w:rsid w:val="00BF0805"/>
    <w:rsid w:val="00C00DBD"/>
    <w:rsid w:val="00C04934"/>
    <w:rsid w:val="00C1362E"/>
    <w:rsid w:val="00C31900"/>
    <w:rsid w:val="00C32961"/>
    <w:rsid w:val="00C400FE"/>
    <w:rsid w:val="00C47EEB"/>
    <w:rsid w:val="00C50516"/>
    <w:rsid w:val="00C5178B"/>
    <w:rsid w:val="00C544D1"/>
    <w:rsid w:val="00C60084"/>
    <w:rsid w:val="00C75449"/>
    <w:rsid w:val="00C8792A"/>
    <w:rsid w:val="00CA3481"/>
    <w:rsid w:val="00CA6D9C"/>
    <w:rsid w:val="00CB170C"/>
    <w:rsid w:val="00CB3CA0"/>
    <w:rsid w:val="00CB6AD5"/>
    <w:rsid w:val="00CB6DC8"/>
    <w:rsid w:val="00CC5545"/>
    <w:rsid w:val="00CD262F"/>
    <w:rsid w:val="00CF37DD"/>
    <w:rsid w:val="00CF6DE4"/>
    <w:rsid w:val="00D04119"/>
    <w:rsid w:val="00D0651A"/>
    <w:rsid w:val="00D34342"/>
    <w:rsid w:val="00D41E9E"/>
    <w:rsid w:val="00D4204A"/>
    <w:rsid w:val="00D449FB"/>
    <w:rsid w:val="00D46062"/>
    <w:rsid w:val="00D47D15"/>
    <w:rsid w:val="00D70EC7"/>
    <w:rsid w:val="00D84284"/>
    <w:rsid w:val="00D8624C"/>
    <w:rsid w:val="00D95351"/>
    <w:rsid w:val="00D95B3E"/>
    <w:rsid w:val="00DA2B62"/>
    <w:rsid w:val="00DC0ABE"/>
    <w:rsid w:val="00DC3E18"/>
    <w:rsid w:val="00DC4123"/>
    <w:rsid w:val="00DD3D20"/>
    <w:rsid w:val="00DD7CB5"/>
    <w:rsid w:val="00DE7D70"/>
    <w:rsid w:val="00DE7FF7"/>
    <w:rsid w:val="00DF174E"/>
    <w:rsid w:val="00E03163"/>
    <w:rsid w:val="00E0457E"/>
    <w:rsid w:val="00E070DE"/>
    <w:rsid w:val="00E21595"/>
    <w:rsid w:val="00E21FCD"/>
    <w:rsid w:val="00E24345"/>
    <w:rsid w:val="00E243BA"/>
    <w:rsid w:val="00E248F0"/>
    <w:rsid w:val="00E277B1"/>
    <w:rsid w:val="00E52F4F"/>
    <w:rsid w:val="00E54D88"/>
    <w:rsid w:val="00E76ECC"/>
    <w:rsid w:val="00E836AC"/>
    <w:rsid w:val="00E85449"/>
    <w:rsid w:val="00E87EE9"/>
    <w:rsid w:val="00E9157C"/>
    <w:rsid w:val="00E96C0B"/>
    <w:rsid w:val="00EA569A"/>
    <w:rsid w:val="00EB2688"/>
    <w:rsid w:val="00EB2CA5"/>
    <w:rsid w:val="00EC4836"/>
    <w:rsid w:val="00ED3171"/>
    <w:rsid w:val="00ED6F22"/>
    <w:rsid w:val="00EF0B0B"/>
    <w:rsid w:val="00EF6CC6"/>
    <w:rsid w:val="00F20E76"/>
    <w:rsid w:val="00F26917"/>
    <w:rsid w:val="00F26CA2"/>
    <w:rsid w:val="00F40936"/>
    <w:rsid w:val="00F7468C"/>
    <w:rsid w:val="00F80672"/>
    <w:rsid w:val="00F80E92"/>
    <w:rsid w:val="00F9030A"/>
    <w:rsid w:val="00FA13FE"/>
    <w:rsid w:val="00FA535F"/>
    <w:rsid w:val="00FB3E9C"/>
    <w:rsid w:val="00FB4979"/>
    <w:rsid w:val="00FB69F7"/>
    <w:rsid w:val="00FD1F46"/>
    <w:rsid w:val="00FD375B"/>
    <w:rsid w:val="00FD74D7"/>
    <w:rsid w:val="00FD7CAF"/>
    <w:rsid w:val="00FE294D"/>
    <w:rsid w:val="00FE4817"/>
    <w:rsid w:val="00FE77E0"/>
    <w:rsid w:val="00FE78BC"/>
    <w:rsid w:val="00FF1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65B4B"/>
  <w15:docId w15:val="{D07559ED-8DD3-435C-A695-51E29F88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1E7ECC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2182"/>
    <w:pPr>
      <w:spacing w:line="240" w:lineRule="auto"/>
      <w:jc w:val="center"/>
      <w:outlineLvl w:val="0"/>
    </w:pPr>
    <w:rPr>
      <w:rFonts w:ascii="Tw Cen MT" w:hAnsi="Tw Cen MT"/>
      <w:color w:val="F28D01"/>
      <w:sz w:val="52"/>
      <w:szCs w:val="5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2182"/>
    <w:pPr>
      <w:keepNext/>
      <w:keepLines/>
      <w:spacing w:after="120"/>
      <w:outlineLvl w:val="1"/>
    </w:pPr>
    <w:rPr>
      <w:rFonts w:ascii="Tw Cen MT" w:eastAsiaTheme="minorHAnsi" w:hAnsi="Tw Cen MT" w:cstheme="majorBidi"/>
      <w:bCs/>
      <w:color w:val="008080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7F4C"/>
    <w:pPr>
      <w:keepNext/>
      <w:keepLines/>
      <w:spacing w:after="120"/>
      <w:outlineLvl w:val="2"/>
    </w:pPr>
    <w:rPr>
      <w:rFonts w:asciiTheme="minorHAnsi" w:eastAsiaTheme="majorEastAsia" w:hAnsiTheme="minorHAnsi" w:cstheme="minorHAnsi"/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1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57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91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57C"/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2182"/>
    <w:rPr>
      <w:rFonts w:ascii="Tw Cen MT" w:hAnsi="Tw Cen MT"/>
      <w:color w:val="F28D01"/>
      <w:sz w:val="52"/>
      <w:szCs w:val="5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D3E"/>
    <w:rPr>
      <w:rFonts w:ascii="Tahoma" w:hAnsi="Tahoma" w:cs="Tahoma"/>
      <w:sz w:val="16"/>
      <w:szCs w:val="16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B5546C"/>
    <w:rPr>
      <w:color w:val="0000FF"/>
      <w:u w:val="single"/>
    </w:rPr>
  </w:style>
  <w:style w:type="character" w:customStyle="1" w:styleId="StileMessaggioDiPostaElettronica23">
    <w:name w:val="StileMessaggioDiPostaElettronica23"/>
    <w:basedOn w:val="Carpredefinitoparagrafo"/>
    <w:semiHidden/>
    <w:rsid w:val="00B138A2"/>
    <w:rPr>
      <w:rFonts w:ascii="Arial" w:hAnsi="Arial" w:cs="Arial"/>
      <w:color w:val="auto"/>
      <w:sz w:val="20"/>
      <w:szCs w:val="20"/>
    </w:rPr>
  </w:style>
  <w:style w:type="paragraph" w:styleId="Nessunaspaziatura">
    <w:name w:val="No Spacing"/>
    <w:uiPriority w:val="1"/>
    <w:qFormat/>
    <w:rsid w:val="00D70EC7"/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E2434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A0E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52182"/>
    <w:rPr>
      <w:rFonts w:ascii="Tw Cen MT" w:eastAsiaTheme="minorHAnsi" w:hAnsi="Tw Cen MT" w:cstheme="majorBidi"/>
      <w:bCs/>
      <w:color w:val="008080"/>
      <w:sz w:val="36"/>
      <w:szCs w:val="36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7F4C"/>
    <w:rPr>
      <w:rFonts w:asciiTheme="minorHAnsi" w:eastAsiaTheme="majorEastAsia" w:hAnsiTheme="minorHAnsi" w:cstheme="minorHAnsi"/>
      <w:b/>
      <w:bCs/>
      <w:sz w:val="22"/>
      <w:szCs w:val="22"/>
    </w:rPr>
  </w:style>
  <w:style w:type="paragraph" w:customStyle="1" w:styleId="Stilecorsivo">
    <w:name w:val="Stile corsivo"/>
    <w:basedOn w:val="Normale"/>
    <w:link w:val="StilecorsivoCarattere"/>
    <w:qFormat/>
    <w:rsid w:val="00C8792A"/>
    <w:pPr>
      <w:spacing w:after="120" w:line="240" w:lineRule="auto"/>
      <w:jc w:val="both"/>
    </w:pPr>
    <w:rPr>
      <w:rFonts w:cs="Calibri"/>
      <w:i/>
      <w:lang w:val="it-IT" w:eastAsia="it-IT"/>
    </w:rPr>
  </w:style>
  <w:style w:type="character" w:customStyle="1" w:styleId="StilecorsivoCarattere">
    <w:name w:val="Stile corsivo Carattere"/>
    <w:basedOn w:val="Carpredefinitoparagrafo"/>
    <w:link w:val="Stilecorsivo"/>
    <w:rsid w:val="00C8792A"/>
    <w:rPr>
      <w:rFonts w:cs="Calibri"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1773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6511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62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4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3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678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7783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56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8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344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229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4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7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162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5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7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68405">
      <w:bodyDiv w:val="1"/>
      <w:marLeft w:val="0"/>
      <w:marRight w:val="0"/>
      <w:marTop w:val="4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4%20ISF-MI\Proroga%20Progetto%20Vecchio\Template_doc_ISF_A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Template_doc_ISF_A4</Template>
  <TotalTime>61</TotalTime>
  <Pages>7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Ciclo di Formazione</vt:lpstr>
    </vt:vector>
  </TitlesOfParts>
  <Company>Hewlett-Packard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Ciclo di Formazione</dc:title>
  <dc:creator>Leo</dc:creator>
  <cp:lastModifiedBy>Marina Bonalume</cp:lastModifiedBy>
  <cp:revision>65</cp:revision>
  <cp:lastPrinted>2016-09-06T06:15:00Z</cp:lastPrinted>
  <dcterms:created xsi:type="dcterms:W3CDTF">2016-11-05T11:12:00Z</dcterms:created>
  <dcterms:modified xsi:type="dcterms:W3CDTF">2016-11-14T18:11:00Z</dcterms:modified>
</cp:coreProperties>
</file>